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133F" w14:textId="38662EC2" w:rsidR="003C2414" w:rsidRDefault="003C2414" w:rsidP="00A07F11">
      <w:pPr>
        <w:pStyle w:val="Title"/>
      </w:pPr>
      <w:r>
        <w:rPr>
          <w:b/>
          <w:bCs/>
          <w:noProof/>
          <w:color w:val="770030"/>
          <w:lang w:eastAsia="en-GB"/>
        </w:rPr>
        <w:drawing>
          <wp:anchor distT="0" distB="0" distL="114300" distR="114300" simplePos="0" relativeHeight="251658240" behindDoc="0" locked="1" layoutInCell="1" allowOverlap="1" wp14:anchorId="68B8D701" wp14:editId="005ECBC8">
            <wp:simplePos x="914400" y="1040190"/>
            <wp:positionH relativeFrom="page">
              <wp:posOffset>900430</wp:posOffset>
            </wp:positionH>
            <wp:positionV relativeFrom="topMargin">
              <wp:posOffset>683895</wp:posOffset>
            </wp:positionV>
            <wp:extent cx="2934000" cy="716400"/>
            <wp:effectExtent l="0" t="0" r="0" b="7620"/>
            <wp:wrapNone/>
            <wp:docPr id="1" name="Picture 1" descr="North York Moors National Park Logo" title="North York Moors National Pa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ndscap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C3F42" w14:textId="28E16760" w:rsidR="003C2414" w:rsidRDefault="004D7622" w:rsidP="006D0EDB">
      <w:pPr>
        <w:pStyle w:val="Heading1"/>
        <w:spacing w:before="0" w:after="0"/>
      </w:pPr>
      <w:r w:rsidRPr="004D7622">
        <w:t>Town and Country Planning Act 1990</w:t>
      </w:r>
    </w:p>
    <w:p w14:paraId="6139E7B0" w14:textId="3AE90018" w:rsidR="004D7622" w:rsidRDefault="004D7622" w:rsidP="006D0EDB">
      <w:pPr>
        <w:pStyle w:val="Heading1"/>
        <w:spacing w:before="0"/>
      </w:pPr>
      <w:r w:rsidRPr="004D7622">
        <w:t xml:space="preserve">Application </w:t>
      </w:r>
      <w:r w:rsidR="00496834">
        <w:t xml:space="preserve">form </w:t>
      </w:r>
      <w:r w:rsidRPr="004D7622">
        <w:t xml:space="preserve">to modify or discharge a </w:t>
      </w:r>
      <w:r>
        <w:t>S</w:t>
      </w:r>
      <w:r w:rsidRPr="004D7622">
        <w:t>ection 106 Planning Obligatio</w:t>
      </w:r>
      <w:r>
        <w:t xml:space="preserve">n </w:t>
      </w:r>
    </w:p>
    <w:p w14:paraId="068459C4" w14:textId="26EB8B8F" w:rsidR="005A47E9" w:rsidRDefault="004D7622" w:rsidP="004D7622">
      <w:pPr>
        <w:pStyle w:val="NoSpacing"/>
      </w:pPr>
      <w:r w:rsidRPr="00192A39">
        <w:t xml:space="preserve">Please use this form when applying for the modification or discharge of a planning obligation to North York Moors National Park Authority. The completed form and supporting information </w:t>
      </w:r>
      <w:r w:rsidR="005A47E9" w:rsidRPr="00192A39">
        <w:t>can be</w:t>
      </w:r>
      <w:r w:rsidRPr="00192A39">
        <w:t xml:space="preserve"> submitted </w:t>
      </w:r>
      <w:r w:rsidR="005A47E9" w:rsidRPr="00192A39">
        <w:t xml:space="preserve">via the post </w:t>
      </w:r>
      <w:r w:rsidR="008D4A12" w:rsidRPr="00192A39">
        <w:t>marked for the attention of the</w:t>
      </w:r>
      <w:r w:rsidRPr="00192A39">
        <w:t xml:space="preserve"> planning department, The Old Vicarage, Bondgate, Helmsley, YO62 5BP</w:t>
      </w:r>
      <w:r w:rsidR="005A47E9" w:rsidRPr="00192A39">
        <w:t xml:space="preserve"> or by email to </w:t>
      </w:r>
      <w:hyperlink r:id="rId12" w:history="1">
        <w:r w:rsidR="005A47E9" w:rsidRPr="00192A39">
          <w:rPr>
            <w:rStyle w:val="Hyperlink"/>
          </w:rPr>
          <w:t>planning@northyorkmoors.org.uk</w:t>
        </w:r>
      </w:hyperlink>
      <w:r w:rsidR="005A47E9" w:rsidRPr="00192A39">
        <w:t>.</w:t>
      </w:r>
      <w:r w:rsidR="00AD5D40" w:rsidRPr="00192A39">
        <w:t xml:space="preserve"> </w:t>
      </w:r>
      <w:r w:rsidRPr="00192A39">
        <w:t xml:space="preserve">For further information </w:t>
      </w:r>
      <w:r w:rsidR="008D4A12" w:rsidRPr="00192A39">
        <w:t xml:space="preserve">please </w:t>
      </w:r>
      <w:r w:rsidRPr="00192A39">
        <w:t xml:space="preserve">refer to the </w:t>
      </w:r>
      <w:hyperlink r:id="rId13" w:history="1">
        <w:r w:rsidRPr="00A90B34">
          <w:rPr>
            <w:rStyle w:val="Hyperlink"/>
          </w:rPr>
          <w:t>Town and Country Planning (Modification and Discharge of Planning Obligations) Regulations 1992</w:t>
        </w:r>
      </w:hyperlink>
      <w:r w:rsidR="00192A39" w:rsidRPr="00A90B34">
        <w:t xml:space="preserve"> </w:t>
      </w:r>
      <w:r w:rsidR="00192A39" w:rsidRPr="00192A39">
        <w:t xml:space="preserve">and  </w:t>
      </w:r>
      <w:r w:rsidR="00192A39">
        <w:t>t</w:t>
      </w:r>
      <w:r w:rsidR="00192A39" w:rsidRPr="00192A39">
        <w:t xml:space="preserve">he </w:t>
      </w:r>
      <w:hyperlink r:id="rId14" w:history="1">
        <w:r w:rsidR="00192A39" w:rsidRPr="00192A39">
          <w:rPr>
            <w:rStyle w:val="Hyperlink"/>
          </w:rPr>
          <w:t>Town and Country Planning (Modification and Discharge of Planning Obligations) (Amendment) (England) Regulations 2013</w:t>
        </w:r>
      </w:hyperlink>
    </w:p>
    <w:p w14:paraId="5F163B16" w14:textId="7073D40B" w:rsidR="00192A39" w:rsidRDefault="00192A39" w:rsidP="00192A39">
      <w:pPr>
        <w:pStyle w:val="Heading2"/>
      </w:pPr>
      <w:r w:rsidRPr="00192A39">
        <w:t>Important note</w:t>
      </w:r>
    </w:p>
    <w:p w14:paraId="77C9C199" w14:textId="612B8EE8" w:rsidR="00192A39" w:rsidRPr="00F4521C" w:rsidRDefault="00192A39" w:rsidP="00192A39">
      <w:pPr>
        <w:pStyle w:val="NoSpacing"/>
      </w:pPr>
      <w:r w:rsidRPr="00F4521C">
        <w:t>Only use this form if:</w:t>
      </w:r>
    </w:p>
    <w:p w14:paraId="0EC23BB5" w14:textId="66CD186B" w:rsidR="00192A39" w:rsidRPr="00F4521C" w:rsidRDefault="00192A39" w:rsidP="00F4521C">
      <w:pPr>
        <w:pStyle w:val="Bulletpoint"/>
      </w:pPr>
      <w:r w:rsidRPr="00F4521C">
        <w:t xml:space="preserve">the planning obligation was entered into </w:t>
      </w:r>
      <w:r w:rsidR="00D0340A" w:rsidRPr="00F4521C">
        <w:t>before</w:t>
      </w:r>
      <w:r w:rsidRPr="00F4521C">
        <w:t xml:space="preserve"> 6 April 2010 </w:t>
      </w:r>
      <w:r w:rsidR="00F4521C" w:rsidRPr="00F4521C">
        <w:t>or</w:t>
      </w:r>
    </w:p>
    <w:p w14:paraId="381C9B66" w14:textId="51F15371" w:rsidR="005A789B" w:rsidRDefault="00192A39" w:rsidP="005A789B">
      <w:pPr>
        <w:pStyle w:val="Bulletpoint"/>
      </w:pPr>
      <w:r w:rsidRPr="00F4521C">
        <w:t>for obligations after 6 April 2010, more than five years has elapsed since the obligation was entered into.</w:t>
      </w:r>
    </w:p>
    <w:p w14:paraId="08CD6626" w14:textId="664D9932" w:rsidR="00760A0C" w:rsidRPr="00760A0C" w:rsidRDefault="00760A0C" w:rsidP="00760A0C">
      <w:pPr>
        <w:pStyle w:val="NoSpacing"/>
      </w:pPr>
      <w:r w:rsidRPr="00760A0C">
        <w:t>There is no statutory right to apply for a modification/discharge of an obligation where five years hasn’t elapsed, but the Authority has the discretion to consider a request depending upon the circumstances involved.</w:t>
      </w:r>
    </w:p>
    <w:p w14:paraId="28387FFB" w14:textId="77777777" w:rsidR="005A47E9" w:rsidRPr="005A47E9" w:rsidRDefault="005A47E9" w:rsidP="006D0EDB">
      <w:pPr>
        <w:pStyle w:val="Heading2"/>
      </w:pPr>
      <w:r w:rsidRPr="005A47E9">
        <w:t>Publication of applications on planning authority websites</w:t>
      </w:r>
    </w:p>
    <w:p w14:paraId="566AFB5C" w14:textId="7F66E812" w:rsidR="004D7622" w:rsidRDefault="00F44D99" w:rsidP="004D7622">
      <w:pPr>
        <w:pStyle w:val="NoSpacing"/>
      </w:pPr>
      <w:r>
        <w:t>P</w:t>
      </w:r>
      <w:r w:rsidR="005A47E9" w:rsidRPr="005A47E9">
        <w:t>lease note that the information provided on this application form and in supporting documents may be published on the Authority’s website. If you require any furt</w:t>
      </w:r>
      <w:r w:rsidR="00AD5D40">
        <w:t>h</w:t>
      </w:r>
      <w:r w:rsidR="005A47E9" w:rsidRPr="005A47E9">
        <w:t xml:space="preserve">er clarification, please contact the </w:t>
      </w:r>
      <w:r w:rsidR="008D4A12">
        <w:t>a</w:t>
      </w:r>
      <w:r w:rsidR="005A47E9" w:rsidRPr="005A47E9">
        <w:t>uthority’s planning department</w:t>
      </w:r>
      <w:r w:rsidR="00AD5D40">
        <w:t>.</w:t>
      </w:r>
    </w:p>
    <w:p w14:paraId="55977AE8" w14:textId="7DF910A6" w:rsidR="004D7622" w:rsidRDefault="004D7622" w:rsidP="006D0EDB">
      <w:pPr>
        <w:pStyle w:val="Bold"/>
      </w:pPr>
      <w:r>
        <w:t>1</w:t>
      </w:r>
      <w:r>
        <w:tab/>
        <w:t>Type of application</w:t>
      </w:r>
    </w:p>
    <w:p w14:paraId="7C0362C5" w14:textId="13F1E744" w:rsidR="004D7622" w:rsidRDefault="004D7622" w:rsidP="004D7622">
      <w:pPr>
        <w:pStyle w:val="NoSpacing"/>
        <w:rPr>
          <w:rFonts w:ascii="Wingdings" w:eastAsia="Times New Roman" w:hAnsi="Wingdings" w:cs="Wingdings"/>
          <w:color w:val="231F20"/>
          <w:sz w:val="28"/>
          <w:szCs w:val="28"/>
          <w:lang w:eastAsia="en-GB"/>
        </w:rPr>
      </w:pPr>
      <w:r w:rsidRPr="004D7622">
        <w:t>Are you applying to modify a planning obligation</w:t>
      </w:r>
      <w:r>
        <w:t xml:space="preserve">? </w:t>
      </w:r>
      <w:r w:rsidRPr="004D7622">
        <w:rPr>
          <w:lang w:eastAsia="en-GB"/>
        </w:rPr>
        <w:t>Yes</w:t>
      </w:r>
      <w:r w:rsidR="006D18EF">
        <w:rPr>
          <w:lang w:eastAsia="en-GB"/>
        </w:rPr>
        <w:t xml:space="preserve"> </w:t>
      </w:r>
      <w:sdt>
        <w:sdtPr>
          <w:rPr>
            <w:lang w:eastAsia="en-GB"/>
          </w:rPr>
          <w:id w:val="-146403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8EF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6D18EF">
        <w:rPr>
          <w:lang w:eastAsia="en-GB"/>
        </w:rPr>
        <w:t xml:space="preserve"> </w:t>
      </w:r>
      <w:r w:rsidRPr="004D7622">
        <w:rPr>
          <w:lang w:eastAsia="en-GB"/>
        </w:rPr>
        <w:t>No</w:t>
      </w:r>
      <w:r>
        <w:rPr>
          <w:rFonts w:eastAsia="Times New Roman" w:cs="Libre Franklin"/>
          <w:color w:val="231F20"/>
          <w:lang w:eastAsia="en-GB"/>
        </w:rPr>
        <w:t xml:space="preserve"> </w:t>
      </w:r>
      <w:sdt>
        <w:sdtPr>
          <w:rPr>
            <w:rFonts w:eastAsia="Times New Roman" w:cs="Libre Franklin"/>
            <w:color w:val="231F20"/>
            <w:lang w:eastAsia="en-GB"/>
          </w:rPr>
          <w:id w:val="91243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8EF">
            <w:rPr>
              <w:rFonts w:ascii="MS Gothic" w:eastAsia="MS Gothic" w:hAnsi="MS Gothic" w:cs="Libre Franklin" w:hint="eastAsia"/>
              <w:color w:val="231F20"/>
              <w:lang w:eastAsia="en-GB"/>
            </w:rPr>
            <w:t>☐</w:t>
          </w:r>
        </w:sdtContent>
      </w:sdt>
    </w:p>
    <w:p w14:paraId="00DD2391" w14:textId="4545909D" w:rsidR="004D7622" w:rsidRDefault="004D7622" w:rsidP="004D7622">
      <w:pPr>
        <w:pStyle w:val="NoSpacing"/>
        <w:rPr>
          <w:rFonts w:ascii="Wingdings" w:eastAsia="Times New Roman" w:hAnsi="Wingdings" w:cs="Wingdings"/>
          <w:color w:val="231F20"/>
          <w:sz w:val="28"/>
          <w:szCs w:val="28"/>
          <w:lang w:eastAsia="en-GB"/>
        </w:rPr>
      </w:pPr>
      <w:r w:rsidRPr="004D7622">
        <w:t>Are you applying to discharge a planning obligation?</w:t>
      </w:r>
      <w:r w:rsidRPr="004D7622">
        <w:rPr>
          <w:lang w:eastAsia="en-GB"/>
        </w:rPr>
        <w:t xml:space="preserve"> Yes</w:t>
      </w:r>
      <w:r>
        <w:rPr>
          <w:rFonts w:eastAsia="Times New Roman" w:cs="Libre Franklin"/>
          <w:color w:val="231F20"/>
          <w:spacing w:val="-9"/>
          <w:lang w:eastAsia="en-GB"/>
        </w:rPr>
        <w:t xml:space="preserve"> </w:t>
      </w:r>
      <w:sdt>
        <w:sdtPr>
          <w:rPr>
            <w:rFonts w:eastAsia="Times New Roman" w:cs="Libre Franklin"/>
            <w:color w:val="231F20"/>
            <w:spacing w:val="-9"/>
            <w:lang w:eastAsia="en-GB"/>
          </w:rPr>
          <w:id w:val="-136327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8EF">
            <w:rPr>
              <w:rFonts w:ascii="MS Gothic" w:eastAsia="MS Gothic" w:hAnsi="MS Gothic" w:cs="Libre Franklin" w:hint="eastAsia"/>
              <w:color w:val="231F20"/>
              <w:spacing w:val="-9"/>
              <w:lang w:eastAsia="en-GB"/>
            </w:rPr>
            <w:t>☐</w:t>
          </w:r>
        </w:sdtContent>
      </w:sdt>
      <w:r w:rsidR="006D18EF">
        <w:rPr>
          <w:rFonts w:eastAsia="Times New Roman" w:cs="Libre Franklin"/>
          <w:color w:val="231F20"/>
          <w:spacing w:val="-9"/>
          <w:lang w:eastAsia="en-GB"/>
        </w:rPr>
        <w:t xml:space="preserve"> </w:t>
      </w:r>
      <w:r w:rsidRPr="004D7622">
        <w:rPr>
          <w:lang w:eastAsia="en-GB"/>
        </w:rPr>
        <w:t>No</w:t>
      </w:r>
      <w:r>
        <w:rPr>
          <w:rFonts w:eastAsia="Times New Roman" w:cs="Libre Franklin"/>
          <w:color w:val="231F20"/>
          <w:lang w:eastAsia="en-GB"/>
        </w:rPr>
        <w:t xml:space="preserve"> </w:t>
      </w:r>
      <w:sdt>
        <w:sdtPr>
          <w:rPr>
            <w:rFonts w:eastAsia="Times New Roman" w:cs="Libre Franklin"/>
            <w:color w:val="231F20"/>
            <w:lang w:eastAsia="en-GB"/>
          </w:rPr>
          <w:id w:val="-19754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8EF">
            <w:rPr>
              <w:rFonts w:ascii="MS Gothic" w:eastAsia="MS Gothic" w:hAnsi="MS Gothic" w:cs="Libre Franklin" w:hint="eastAsia"/>
              <w:color w:val="231F20"/>
              <w:lang w:eastAsia="en-GB"/>
            </w:rPr>
            <w:t>☐</w:t>
          </w:r>
        </w:sdtContent>
      </w:sdt>
    </w:p>
    <w:p w14:paraId="4F4F8AAE" w14:textId="6A0EF75D" w:rsidR="004D7622" w:rsidRDefault="004D7622" w:rsidP="006D0EDB">
      <w:pPr>
        <w:pStyle w:val="Bold"/>
      </w:pPr>
      <w:r>
        <w:t>2</w:t>
      </w:r>
      <w:r>
        <w:tab/>
        <w:t>Applicant name</w:t>
      </w:r>
      <w:r w:rsidR="006B3DCC">
        <w:t>, address</w:t>
      </w:r>
      <w:r>
        <w:t xml:space="preserve"> and </w:t>
      </w:r>
      <w:r w:rsidR="008D4A12">
        <w:t>contact details</w:t>
      </w:r>
    </w:p>
    <w:p w14:paraId="1CA55D05" w14:textId="69A50342" w:rsidR="006D0EDB" w:rsidRDefault="005A47E9" w:rsidP="0001694C">
      <w:pPr>
        <w:pStyle w:val="NoSpacing"/>
      </w:pPr>
      <w:r>
        <w:t>Name</w:t>
      </w:r>
      <w:r w:rsidR="0001694C">
        <w:t>: ………………………………………………………………………………………………….</w:t>
      </w:r>
    </w:p>
    <w:p w14:paraId="2F78C275" w14:textId="489BB503" w:rsidR="006B3DCC" w:rsidRDefault="006B3DCC" w:rsidP="006B3DCC">
      <w:pPr>
        <w:pStyle w:val="NoSpacing"/>
        <w:spacing w:after="0"/>
      </w:pPr>
      <w:r>
        <w:t>Company name</w:t>
      </w:r>
      <w:r w:rsidR="0001694C">
        <w:t>: ………………………………………………………………………………….</w:t>
      </w:r>
    </w:p>
    <w:p w14:paraId="1D733598" w14:textId="652EC02C" w:rsidR="00A90B34" w:rsidRDefault="006B3DCC" w:rsidP="00F4521C">
      <w:pPr>
        <w:pStyle w:val="NoSpacing"/>
      </w:pPr>
      <w:r>
        <w:t>(optional)</w:t>
      </w:r>
    </w:p>
    <w:p w14:paraId="38AFA1C4" w14:textId="1AE34AA0" w:rsidR="006B3DCC" w:rsidRDefault="006B3DCC" w:rsidP="0001694C">
      <w:pPr>
        <w:pStyle w:val="NoSpacing"/>
      </w:pPr>
      <w:r>
        <w:t xml:space="preserve">House </w:t>
      </w:r>
      <w:r w:rsidR="0001694C">
        <w:t>n</w:t>
      </w:r>
      <w:r>
        <w:t>umbe</w:t>
      </w:r>
      <w:r w:rsidR="0001694C">
        <w:t>r: ……………………………………………………………………………………</w:t>
      </w:r>
    </w:p>
    <w:p w14:paraId="143D3F76" w14:textId="4E39FA1E" w:rsidR="006B3DCC" w:rsidRDefault="006B3DCC" w:rsidP="0001694C">
      <w:pPr>
        <w:pStyle w:val="NoSpacing"/>
      </w:pPr>
      <w:r>
        <w:lastRenderedPageBreak/>
        <w:t>House name</w:t>
      </w:r>
      <w:r w:rsidR="0001694C">
        <w:t>: ………………………………………………………………………………………..</w:t>
      </w:r>
    </w:p>
    <w:p w14:paraId="448C1107" w14:textId="3C5CE706" w:rsidR="006B3DCC" w:rsidRDefault="00AD5D40" w:rsidP="004D7622">
      <w:pPr>
        <w:pStyle w:val="NoSpacing"/>
      </w:pPr>
      <w:r>
        <w:t>Address 1</w:t>
      </w:r>
      <w:r w:rsidR="0001694C">
        <w:t>: …………………………………………………………………………………………….</w:t>
      </w:r>
    </w:p>
    <w:p w14:paraId="6D2280FE" w14:textId="1D741C97" w:rsidR="00AD5D40" w:rsidRDefault="00AD5D40" w:rsidP="0001694C">
      <w:pPr>
        <w:pStyle w:val="NoSpacing"/>
        <w:spacing w:after="0"/>
      </w:pPr>
      <w:r>
        <w:t>Address 2</w:t>
      </w:r>
      <w:r w:rsidR="0001694C">
        <w:t>: …………………………………………………………………………………………..</w:t>
      </w:r>
    </w:p>
    <w:p w14:paraId="7D96F311" w14:textId="6D0C0458" w:rsidR="00AD5D40" w:rsidRDefault="00AD5D40" w:rsidP="00F44D99">
      <w:pPr>
        <w:pStyle w:val="NoSpacing"/>
        <w:spacing w:after="0"/>
      </w:pPr>
    </w:p>
    <w:p w14:paraId="1BAD2343" w14:textId="77777777" w:rsidR="0001694C" w:rsidRDefault="00AD5D40" w:rsidP="0001694C">
      <w:pPr>
        <w:pStyle w:val="NoSpacing"/>
      </w:pPr>
      <w:r>
        <w:t>Address 3</w:t>
      </w:r>
      <w:r w:rsidR="0001694C">
        <w:t>: ………………………………………………………………………………………….</w:t>
      </w:r>
    </w:p>
    <w:p w14:paraId="430A931A" w14:textId="5C2E9542" w:rsidR="00AD5D40" w:rsidRDefault="00AD5D40" w:rsidP="0001694C">
      <w:pPr>
        <w:pStyle w:val="NoSpacing"/>
        <w:spacing w:before="240" w:after="0"/>
      </w:pPr>
      <w:r>
        <w:t>Town</w:t>
      </w:r>
      <w:r w:rsidR="0001694C">
        <w:t>: ………………………………………………………………………………………………….</w:t>
      </w:r>
    </w:p>
    <w:p w14:paraId="1CF3370E" w14:textId="4B48A605" w:rsidR="00AD5D40" w:rsidRDefault="00AD5D40" w:rsidP="00AD5D40">
      <w:pPr>
        <w:pStyle w:val="NoSpacing"/>
        <w:spacing w:after="0"/>
      </w:pPr>
    </w:p>
    <w:p w14:paraId="53055CBF" w14:textId="5D1A177F" w:rsidR="00AD5D40" w:rsidRDefault="00AD5D40" w:rsidP="0001694C">
      <w:pPr>
        <w:pStyle w:val="NoSpacing"/>
        <w:spacing w:after="0"/>
      </w:pPr>
      <w:r>
        <w:t>County</w:t>
      </w:r>
      <w:r w:rsidR="0001694C">
        <w:t>: ……………………………………………………………………………………………….</w:t>
      </w:r>
    </w:p>
    <w:p w14:paraId="35D8B417" w14:textId="3D15F96A" w:rsidR="00AD5D40" w:rsidRDefault="00AD5D40" w:rsidP="00AD5D40">
      <w:pPr>
        <w:pStyle w:val="NoSpacing"/>
        <w:spacing w:after="0"/>
      </w:pPr>
    </w:p>
    <w:p w14:paraId="6CB9E265" w14:textId="71D433EE" w:rsidR="00AD5D40" w:rsidRDefault="00AD5D40" w:rsidP="0001694C">
      <w:pPr>
        <w:pStyle w:val="NoSpacing"/>
        <w:spacing w:after="0"/>
      </w:pPr>
      <w:r>
        <w:t>Country</w:t>
      </w:r>
      <w:r w:rsidR="0001694C">
        <w:t>: ………………………………………………………………………………………………</w:t>
      </w:r>
    </w:p>
    <w:p w14:paraId="03B0DF5F" w14:textId="0F0E2B0E" w:rsidR="00AD5D40" w:rsidRDefault="00AD5D40" w:rsidP="00AD5D40">
      <w:pPr>
        <w:pStyle w:val="NoSpacing"/>
        <w:spacing w:after="0"/>
      </w:pPr>
    </w:p>
    <w:p w14:paraId="47F4BBEC" w14:textId="58B02CCB" w:rsidR="00AD5D40" w:rsidRDefault="005A47E9" w:rsidP="0001694C">
      <w:pPr>
        <w:pStyle w:val="NoSpacing"/>
        <w:spacing w:after="0"/>
      </w:pPr>
      <w:r>
        <w:t>Postcode</w:t>
      </w:r>
      <w:r w:rsidR="0001694C">
        <w:t>: ……………………………………………………………………………………………</w:t>
      </w:r>
    </w:p>
    <w:p w14:paraId="6E57D89C" w14:textId="77777777" w:rsidR="0001694C" w:rsidRDefault="0001694C" w:rsidP="0001694C">
      <w:pPr>
        <w:pStyle w:val="NoSpacing"/>
        <w:spacing w:after="0"/>
      </w:pPr>
    </w:p>
    <w:p w14:paraId="21BE3500" w14:textId="0D51312C" w:rsidR="00AD5D40" w:rsidRDefault="005A47E9" w:rsidP="0001694C">
      <w:pPr>
        <w:pStyle w:val="NoSpacing"/>
        <w:spacing w:after="0"/>
      </w:pPr>
      <w:r>
        <w:t>Telephone number</w:t>
      </w:r>
      <w:r w:rsidR="0001694C">
        <w:t>: ……………………………………………………………………………</w:t>
      </w:r>
    </w:p>
    <w:p w14:paraId="31F382EE" w14:textId="77777777" w:rsidR="0001694C" w:rsidRDefault="0001694C" w:rsidP="00AD5D40">
      <w:pPr>
        <w:pStyle w:val="NoSpacing"/>
        <w:spacing w:after="0"/>
      </w:pPr>
    </w:p>
    <w:p w14:paraId="6AA2C8F6" w14:textId="1D3842AA" w:rsidR="005A47E9" w:rsidRDefault="005A47E9" w:rsidP="0001694C">
      <w:pPr>
        <w:pStyle w:val="NoSpacing"/>
        <w:spacing w:after="0"/>
      </w:pPr>
      <w:r>
        <w:t>Email address</w:t>
      </w:r>
      <w:r w:rsidR="0001694C">
        <w:t>: ……………………………………………………………………………………</w:t>
      </w:r>
    </w:p>
    <w:p w14:paraId="13C137B5" w14:textId="77777777" w:rsidR="0001694C" w:rsidRDefault="0001694C" w:rsidP="0001694C">
      <w:pPr>
        <w:pStyle w:val="NoSpacing"/>
        <w:spacing w:after="0"/>
      </w:pPr>
    </w:p>
    <w:p w14:paraId="3373C22D" w14:textId="30144BAD" w:rsidR="005A47E9" w:rsidRDefault="005A47E9" w:rsidP="006D0EDB">
      <w:pPr>
        <w:pStyle w:val="Bold"/>
      </w:pPr>
      <w:r>
        <w:t>3</w:t>
      </w:r>
      <w:r>
        <w:tab/>
        <w:t>Agent name</w:t>
      </w:r>
      <w:r w:rsidR="006B3DCC">
        <w:t>, address</w:t>
      </w:r>
      <w:r>
        <w:t xml:space="preserve"> and </w:t>
      </w:r>
      <w:r w:rsidR="008D4A12">
        <w:t>contact details</w:t>
      </w:r>
    </w:p>
    <w:p w14:paraId="15A7F4E8" w14:textId="77777777" w:rsidR="0001694C" w:rsidRDefault="0001694C" w:rsidP="0001694C">
      <w:pPr>
        <w:pStyle w:val="NoSpacing"/>
      </w:pPr>
      <w:r>
        <w:t>Name: ………………………………………………………………………………………………….</w:t>
      </w:r>
    </w:p>
    <w:p w14:paraId="676B1F94" w14:textId="77777777" w:rsidR="0001694C" w:rsidRDefault="0001694C" w:rsidP="0001694C">
      <w:pPr>
        <w:pStyle w:val="NoSpacing"/>
        <w:spacing w:after="0"/>
      </w:pPr>
      <w:r>
        <w:t>Company name: ………………………………………………………………………………….</w:t>
      </w:r>
    </w:p>
    <w:p w14:paraId="13A74C8E" w14:textId="77777777" w:rsidR="0001694C" w:rsidRDefault="0001694C" w:rsidP="0001694C">
      <w:pPr>
        <w:pStyle w:val="NoSpacing"/>
      </w:pPr>
      <w:r>
        <w:t>(optional)</w:t>
      </w:r>
    </w:p>
    <w:p w14:paraId="1430AA9F" w14:textId="77777777" w:rsidR="0001694C" w:rsidRDefault="0001694C" w:rsidP="0001694C">
      <w:pPr>
        <w:pStyle w:val="NoSpacing"/>
      </w:pPr>
      <w:r>
        <w:t>House number: ……………………………………………………………………………………</w:t>
      </w:r>
    </w:p>
    <w:p w14:paraId="2A0E50BB" w14:textId="77777777" w:rsidR="0001694C" w:rsidRDefault="0001694C" w:rsidP="0001694C">
      <w:pPr>
        <w:pStyle w:val="NoSpacing"/>
      </w:pPr>
      <w:r>
        <w:t>House name: ………………………………………………………………………………………..</w:t>
      </w:r>
    </w:p>
    <w:p w14:paraId="023BEDE7" w14:textId="77777777" w:rsidR="0001694C" w:rsidRDefault="0001694C" w:rsidP="0001694C">
      <w:pPr>
        <w:pStyle w:val="NoSpacing"/>
      </w:pPr>
      <w:r>
        <w:t>Address 1: …………………………………………………………………………………………….</w:t>
      </w:r>
    </w:p>
    <w:p w14:paraId="502273D6" w14:textId="5395D23D" w:rsidR="0001694C" w:rsidRDefault="0001694C" w:rsidP="0001694C">
      <w:pPr>
        <w:pStyle w:val="NoSpacing"/>
        <w:spacing w:after="0"/>
      </w:pPr>
      <w:r>
        <w:t>Address 2: ……………………………………………………………………………………………</w:t>
      </w:r>
    </w:p>
    <w:p w14:paraId="54C2A612" w14:textId="77777777" w:rsidR="0001694C" w:rsidRDefault="0001694C" w:rsidP="0001694C">
      <w:pPr>
        <w:pStyle w:val="NoSpacing"/>
        <w:spacing w:after="0"/>
      </w:pPr>
    </w:p>
    <w:p w14:paraId="4A69DC67" w14:textId="1A30D9ED" w:rsidR="0001694C" w:rsidRDefault="0001694C" w:rsidP="0001694C">
      <w:pPr>
        <w:pStyle w:val="NoSpacing"/>
      </w:pPr>
      <w:r>
        <w:t>Address 3: ……………………………………………………………………………………………</w:t>
      </w:r>
    </w:p>
    <w:p w14:paraId="5A39296B" w14:textId="431BBFDF" w:rsidR="0001694C" w:rsidRDefault="0001694C" w:rsidP="0001694C">
      <w:pPr>
        <w:pStyle w:val="NoSpacing"/>
        <w:spacing w:before="240" w:after="0"/>
      </w:pPr>
      <w:r>
        <w:t>Town: ……………………………………………………………………………………………………</w:t>
      </w:r>
    </w:p>
    <w:p w14:paraId="5DF6CB15" w14:textId="77777777" w:rsidR="0001694C" w:rsidRDefault="0001694C" w:rsidP="0001694C">
      <w:pPr>
        <w:pStyle w:val="NoSpacing"/>
        <w:spacing w:after="0"/>
      </w:pPr>
    </w:p>
    <w:p w14:paraId="5FD9BCF8" w14:textId="08BA7288" w:rsidR="0001694C" w:rsidRDefault="0001694C" w:rsidP="0001694C">
      <w:pPr>
        <w:pStyle w:val="NoSpacing"/>
        <w:spacing w:after="0"/>
      </w:pPr>
      <w:r>
        <w:t>County: ………………………………………………………………………………………………...</w:t>
      </w:r>
    </w:p>
    <w:p w14:paraId="3F3355DA" w14:textId="77777777" w:rsidR="0001694C" w:rsidRDefault="0001694C" w:rsidP="0001694C">
      <w:pPr>
        <w:pStyle w:val="NoSpacing"/>
        <w:spacing w:after="0"/>
      </w:pPr>
    </w:p>
    <w:p w14:paraId="2F716B48" w14:textId="73C888FF" w:rsidR="0001694C" w:rsidRDefault="0001694C" w:rsidP="0001694C">
      <w:pPr>
        <w:pStyle w:val="NoSpacing"/>
        <w:spacing w:after="0"/>
      </w:pPr>
      <w:r>
        <w:t>Country: ……………………………………………………………………………………………….</w:t>
      </w:r>
    </w:p>
    <w:p w14:paraId="2D2D6FE4" w14:textId="77777777" w:rsidR="0001694C" w:rsidRDefault="0001694C" w:rsidP="0001694C">
      <w:pPr>
        <w:pStyle w:val="NoSpacing"/>
        <w:spacing w:after="0"/>
      </w:pPr>
    </w:p>
    <w:p w14:paraId="432A4349" w14:textId="6F3C8450" w:rsidR="0001694C" w:rsidRDefault="0001694C" w:rsidP="0001694C">
      <w:pPr>
        <w:pStyle w:val="NoSpacing"/>
        <w:spacing w:after="0"/>
      </w:pPr>
      <w:r>
        <w:t>Postcode: …………………………………………………………………………………………….</w:t>
      </w:r>
    </w:p>
    <w:p w14:paraId="47642FF8" w14:textId="77777777" w:rsidR="0001694C" w:rsidRDefault="0001694C" w:rsidP="0001694C">
      <w:pPr>
        <w:pStyle w:val="NoSpacing"/>
        <w:spacing w:after="0"/>
      </w:pPr>
    </w:p>
    <w:p w14:paraId="69911EDF" w14:textId="195876CE" w:rsidR="0001694C" w:rsidRDefault="0001694C" w:rsidP="0001694C">
      <w:pPr>
        <w:pStyle w:val="NoSpacing"/>
        <w:spacing w:after="0"/>
      </w:pPr>
      <w:r>
        <w:t>Telephone number: ……………………………………………………………………………..</w:t>
      </w:r>
    </w:p>
    <w:p w14:paraId="7F5A52C9" w14:textId="77777777" w:rsidR="0001694C" w:rsidRDefault="0001694C" w:rsidP="0001694C">
      <w:pPr>
        <w:pStyle w:val="NoSpacing"/>
        <w:spacing w:after="0"/>
      </w:pPr>
    </w:p>
    <w:p w14:paraId="4726D9F0" w14:textId="07DC49B3" w:rsidR="0001694C" w:rsidRDefault="0001694C" w:rsidP="0001694C">
      <w:pPr>
        <w:pStyle w:val="NoSpacing"/>
        <w:spacing w:after="0"/>
      </w:pPr>
      <w:r>
        <w:t>Email address: ………………………………………………………………………………………</w:t>
      </w:r>
    </w:p>
    <w:p w14:paraId="541A15B4" w14:textId="77777777" w:rsidR="0001694C" w:rsidRDefault="0001694C" w:rsidP="0001694C">
      <w:pPr>
        <w:pStyle w:val="NoSpacing"/>
        <w:sectPr w:rsidR="0001694C" w:rsidSect="004D7622"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418" w:bottom="567" w:left="1418" w:header="624" w:footer="454" w:gutter="0"/>
          <w:cols w:space="708"/>
          <w:titlePg/>
          <w:docGrid w:linePitch="360"/>
        </w:sectPr>
      </w:pPr>
    </w:p>
    <w:p w14:paraId="0AE82BD1" w14:textId="7BBB1548" w:rsidR="005A47E9" w:rsidRDefault="006D0EDB" w:rsidP="0001694C">
      <w:pPr>
        <w:pStyle w:val="NoSpacing"/>
      </w:pPr>
      <w:r w:rsidRPr="0001694C">
        <w:rPr>
          <w:rStyle w:val="BoldChar"/>
        </w:rPr>
        <w:lastRenderedPageBreak/>
        <w:t>4</w:t>
      </w:r>
      <w:r w:rsidRPr="0001694C">
        <w:rPr>
          <w:rStyle w:val="BoldChar"/>
        </w:rPr>
        <w:tab/>
      </w:r>
      <w:r w:rsidR="005A47E9" w:rsidRPr="0001694C">
        <w:rPr>
          <w:rStyle w:val="BoldChar"/>
        </w:rPr>
        <w:t xml:space="preserve">Full postal address </w:t>
      </w:r>
      <w:r w:rsidR="006B3DCC" w:rsidRPr="0001694C">
        <w:rPr>
          <w:rStyle w:val="BoldChar"/>
        </w:rPr>
        <w:t xml:space="preserve">or location </w:t>
      </w:r>
      <w:r w:rsidR="005A47E9" w:rsidRPr="0001694C">
        <w:rPr>
          <w:rStyle w:val="BoldChar"/>
        </w:rPr>
        <w:t>of the site to which the obligation relates</w:t>
      </w:r>
    </w:p>
    <w:p w14:paraId="4E6B0BDA" w14:textId="07F3E40E" w:rsidR="008D4A12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0A159794" w14:textId="685E9FA2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6BE62E61" w14:textId="4A1A8D8E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0488ABB2" w14:textId="48413F48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5C1A550E" w14:textId="0D510D39" w:rsidR="006B3DCC" w:rsidRDefault="006B3DCC" w:rsidP="006D0EDB">
      <w:pPr>
        <w:pStyle w:val="Bold"/>
      </w:pPr>
      <w:r w:rsidRPr="006B3DCC">
        <w:t>Grid reference</w:t>
      </w:r>
      <w:r>
        <w:t>:</w:t>
      </w:r>
      <w:r>
        <w:tab/>
      </w:r>
    </w:p>
    <w:p w14:paraId="50373F4A" w14:textId="60071E12" w:rsidR="006D0EDB" w:rsidRDefault="006B3DCC" w:rsidP="0001694C">
      <w:pPr>
        <w:pStyle w:val="NoSpacing"/>
      </w:pPr>
      <w:r>
        <w:t>E</w:t>
      </w:r>
      <w:r w:rsidRPr="006B3DCC">
        <w:t>astings</w:t>
      </w:r>
      <w:r w:rsidR="0001694C">
        <w:t>: ………………………………………………….</w:t>
      </w:r>
    </w:p>
    <w:p w14:paraId="417528DF" w14:textId="1462659E" w:rsidR="006B3DCC" w:rsidRPr="008D4A12" w:rsidRDefault="006B3DCC" w:rsidP="0001694C">
      <w:pPr>
        <w:pStyle w:val="NoSpacing"/>
      </w:pPr>
      <w:r w:rsidRPr="006B3DCC">
        <w:t>Northings</w:t>
      </w:r>
      <w:r w:rsidR="0001694C">
        <w:t>: ………………………………………………..</w:t>
      </w:r>
    </w:p>
    <w:p w14:paraId="1BA30711" w14:textId="4FE9BBFF" w:rsidR="005A47E9" w:rsidRDefault="005A47E9" w:rsidP="006D0EDB">
      <w:pPr>
        <w:pStyle w:val="Bold"/>
      </w:pPr>
      <w:r w:rsidRPr="005A47E9">
        <w:t>5</w:t>
      </w:r>
      <w:r w:rsidRPr="005A47E9">
        <w:tab/>
        <w:t>Nature of the applicant’s interest in the land</w:t>
      </w:r>
    </w:p>
    <w:p w14:paraId="46C3EAF9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651A1DC2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35F48A5F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6F292A4B" w14:textId="016D31C3" w:rsidR="008D4A12" w:rsidRPr="008D4A12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489B193E" w14:textId="29E1EA7C" w:rsidR="005A47E9" w:rsidRPr="006D0EDB" w:rsidRDefault="005A47E9" w:rsidP="0001694C">
      <w:pPr>
        <w:pStyle w:val="Bold"/>
        <w:ind w:left="720" w:hanging="720"/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</w:pPr>
      <w:r w:rsidRPr="006D0EDB">
        <w:t>6</w:t>
      </w:r>
      <w:r w:rsidRPr="006D0EDB">
        <w:tab/>
      </w:r>
      <w:r w:rsidRPr="006D0EDB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 xml:space="preserve">Please provide sufficient information to enable us to identify the planning obligation </w:t>
      </w:r>
      <w:r w:rsidR="0026103D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 xml:space="preserve">e.g., </w:t>
      </w:r>
      <w:r w:rsidRPr="006D0EDB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 xml:space="preserve">planning reference numbers, </w:t>
      </w:r>
      <w:r w:rsidR="0026103D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>land registry reference number</w:t>
      </w:r>
      <w:r w:rsidR="00F1074A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>(</w:t>
      </w:r>
      <w:r w:rsidR="0026103D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>s</w:t>
      </w:r>
      <w:r w:rsidRPr="006D0EDB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 xml:space="preserve">) and </w:t>
      </w:r>
      <w:r w:rsidR="0026103D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 xml:space="preserve">confirm </w:t>
      </w:r>
      <w:r w:rsidRPr="006D0EDB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>the particular obligation(s) to be modified/</w:t>
      </w:r>
      <w:r w:rsidR="0026103D">
        <w:rPr>
          <w:rStyle w:val="Heading2Char"/>
          <w:rFonts w:eastAsiaTheme="minorHAnsi" w:cstheme="minorBidi"/>
          <w:b/>
          <w:bCs w:val="0"/>
          <w:color w:val="auto"/>
          <w:sz w:val="22"/>
          <w:szCs w:val="22"/>
        </w:rPr>
        <w:t>discharged</w:t>
      </w:r>
    </w:p>
    <w:p w14:paraId="72B09DAA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7C9D8548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420F052E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40434941" w14:textId="0F206459" w:rsidR="008D4A12" w:rsidRPr="008D4A12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6638D43E" w14:textId="177AAD68" w:rsidR="005A47E9" w:rsidRDefault="005A47E9" w:rsidP="0001694C">
      <w:pPr>
        <w:pStyle w:val="Bold"/>
        <w:ind w:left="720" w:hanging="720"/>
      </w:pPr>
      <w:r w:rsidRPr="005A47E9">
        <w:t>7</w:t>
      </w:r>
      <w:r w:rsidRPr="005A47E9">
        <w:tab/>
        <w:t>What reason(s) do you have for applying for the modification or discharge of the obligation?</w:t>
      </w:r>
      <w:r w:rsidR="008D4A12">
        <w:t xml:space="preserve"> You may wish to submit a separate statement.</w:t>
      </w:r>
    </w:p>
    <w:p w14:paraId="357EF3CA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625B543D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64BB896A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09939EDF" w14:textId="77777777" w:rsidR="0001694C" w:rsidRPr="008D4A12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7F42920C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37E9C9AD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1EEABA4E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2DFA0E9D" w14:textId="77777777" w:rsidR="0001694C" w:rsidRPr="008D4A12" w:rsidRDefault="0001694C" w:rsidP="0001694C">
      <w:pPr>
        <w:pStyle w:val="NoSpacing"/>
      </w:pPr>
      <w:r>
        <w:lastRenderedPageBreak/>
        <w:t>……………………………………………………………………………………………………………………………………….</w:t>
      </w:r>
    </w:p>
    <w:p w14:paraId="6D0F736D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04CC0700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22353BC8" w14:textId="77777777" w:rsidR="0001694C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322608D5" w14:textId="7DE1C898" w:rsidR="008D4A12" w:rsidRPr="008D4A12" w:rsidRDefault="0001694C" w:rsidP="0001694C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06C129F0" w14:textId="5A730743" w:rsidR="005A47E9" w:rsidRDefault="005A47E9" w:rsidP="0026103D">
      <w:pPr>
        <w:pStyle w:val="Bold"/>
      </w:pPr>
      <w:r>
        <w:t>8</w:t>
      </w:r>
      <w:r>
        <w:tab/>
      </w:r>
      <w:r w:rsidR="00360A43">
        <w:t>Declaration</w:t>
      </w:r>
    </w:p>
    <w:p w14:paraId="04CE85D2" w14:textId="0FE3BA4D" w:rsidR="00360A43" w:rsidRPr="00360A43" w:rsidRDefault="00360A43" w:rsidP="00360A43">
      <w:pPr>
        <w:pStyle w:val="NoSpacing"/>
      </w:pPr>
      <w:r w:rsidRPr="00360A43">
        <w:t xml:space="preserve">I </w:t>
      </w:r>
      <w:r>
        <w:t>confirm that the information contained in this application is accurate and complete.</w:t>
      </w:r>
    </w:p>
    <w:p w14:paraId="627E83F1" w14:textId="71D27FD2" w:rsidR="008D4A12" w:rsidRDefault="005A47E9" w:rsidP="00AD264B">
      <w:pPr>
        <w:pStyle w:val="NoSpacing"/>
        <w:spacing w:before="240"/>
      </w:pPr>
      <w:r w:rsidRPr="00864DB3">
        <w:t>Signed – applicant or agent</w:t>
      </w:r>
      <w:r w:rsidR="0001694C">
        <w:t>: …………………………………………………………………………………</w:t>
      </w:r>
    </w:p>
    <w:p w14:paraId="69291713" w14:textId="18C9B29A" w:rsidR="0026103D" w:rsidRDefault="005A47E9" w:rsidP="00AD264B">
      <w:pPr>
        <w:pStyle w:val="NoSpacing"/>
      </w:pPr>
      <w:r w:rsidRPr="00864DB3">
        <w:t>Date (DD/MM/YYYY)</w:t>
      </w:r>
      <w:r w:rsidR="00AD264B">
        <w:t>…………………………………………………………………………………………….</w:t>
      </w:r>
    </w:p>
    <w:p w14:paraId="0E6E042B" w14:textId="4F42C802" w:rsidR="005A47E9" w:rsidRDefault="005A47E9" w:rsidP="0026103D">
      <w:pPr>
        <w:pStyle w:val="Heading3"/>
      </w:pPr>
      <w:r w:rsidRPr="00864DB3">
        <w:t>Checklist</w:t>
      </w:r>
    </w:p>
    <w:p w14:paraId="07B61C1E" w14:textId="3296A1CD" w:rsidR="00411B73" w:rsidRDefault="00411B73" w:rsidP="00496834">
      <w:pPr>
        <w:pStyle w:val="Numberedlist"/>
      </w:pPr>
      <w:r w:rsidRPr="00496834">
        <w:t>Prior to application submission please ensure that you</w:t>
      </w:r>
      <w:r w:rsidR="00496834">
        <w:t xml:space="preserve"> </w:t>
      </w:r>
      <w:r w:rsidRPr="00496834">
        <w:rPr>
          <w:rStyle w:val="NoSpacingChar"/>
        </w:rPr>
        <w:t>give notice of the application to any person against whom, on the day 21 days before the</w:t>
      </w:r>
      <w:r w:rsidR="00496834">
        <w:rPr>
          <w:rStyle w:val="NoSpacingChar"/>
        </w:rPr>
        <w:t xml:space="preserve"> </w:t>
      </w:r>
      <w:r w:rsidRPr="00496834">
        <w:rPr>
          <w:rStyle w:val="NoSpacingChar"/>
        </w:rPr>
        <w:t>date of the application, the planning obligation is enforceable and whose name and address is known to the applicant.</w:t>
      </w:r>
    </w:p>
    <w:p w14:paraId="7A75522B" w14:textId="3AEB5AAC" w:rsidR="00411B73" w:rsidRPr="00411B73" w:rsidRDefault="00411B73" w:rsidP="00411B73">
      <w:pPr>
        <w:pStyle w:val="Numberedlist"/>
        <w:numPr>
          <w:ilvl w:val="0"/>
          <w:numId w:val="0"/>
        </w:numPr>
      </w:pPr>
      <w:r>
        <w:t xml:space="preserve">You must take reasonable steps to ascertain the name and address of every such person and where the names and addresses of all such persons are not known </w:t>
      </w:r>
      <w:r w:rsidR="00633883">
        <w:t>you shall</w:t>
      </w:r>
      <w:r>
        <w:t xml:space="preserve"> during the 21 day period immediately preceding the application, publish notice of the application in a local newspaper circulating in the locality of the land to which the application relates.</w:t>
      </w:r>
      <w:r w:rsidR="00633883">
        <w:t xml:space="preserve"> See appendix 1 for the notice template.</w:t>
      </w:r>
    </w:p>
    <w:p w14:paraId="22B00D58" w14:textId="4F4608F9" w:rsidR="00411B73" w:rsidRPr="00411B73" w:rsidRDefault="00411B73" w:rsidP="00496834">
      <w:pPr>
        <w:pStyle w:val="Numberedlist"/>
      </w:pPr>
      <w:r w:rsidRPr="00411B73">
        <w:t>Please submit to the authority:</w:t>
      </w:r>
    </w:p>
    <w:p w14:paraId="52AF6F15" w14:textId="77777777" w:rsidR="00496834" w:rsidRDefault="008D4A12" w:rsidP="00496834">
      <w:pPr>
        <w:pStyle w:val="iiiRomannumberallist"/>
      </w:pPr>
      <w:r>
        <w:t xml:space="preserve">A single </w:t>
      </w:r>
      <w:r w:rsidRPr="005A47E9">
        <w:t xml:space="preserve">copy of this </w:t>
      </w:r>
      <w:r>
        <w:t xml:space="preserve">application </w:t>
      </w:r>
      <w:r w:rsidRPr="005A47E9">
        <w:t>form</w:t>
      </w:r>
      <w:r w:rsidR="005A47E9" w:rsidRPr="005A47E9">
        <w:t xml:space="preserve"> signed and dated</w:t>
      </w:r>
      <w:r>
        <w:t>.</w:t>
      </w:r>
    </w:p>
    <w:p w14:paraId="0FDA8F3A" w14:textId="0A45CE3A" w:rsidR="00BA4CFC" w:rsidRDefault="00633883" w:rsidP="00BA4CFC">
      <w:pPr>
        <w:pStyle w:val="iiiRomannumberallist"/>
      </w:pPr>
      <w:r>
        <w:t>A single copy of</w:t>
      </w:r>
      <w:r w:rsidR="00BA4CFC">
        <w:t xml:space="preserve"> one completed </w:t>
      </w:r>
      <w:r w:rsidRPr="00633883">
        <w:t xml:space="preserve">certificate </w:t>
      </w:r>
      <w:r w:rsidRPr="00633883">
        <w:rPr>
          <w:rStyle w:val="NoSpacingChar"/>
        </w:rPr>
        <w:t xml:space="preserve">certifying that </w:t>
      </w:r>
      <w:r>
        <w:rPr>
          <w:rStyle w:val="NoSpacingChar"/>
        </w:rPr>
        <w:t xml:space="preserve">the notification process at point </w:t>
      </w:r>
      <w:r w:rsidR="006D18EF">
        <w:rPr>
          <w:rStyle w:val="NoSpacingChar"/>
        </w:rPr>
        <w:t>one</w:t>
      </w:r>
      <w:r>
        <w:rPr>
          <w:rStyle w:val="NoSpacingChar"/>
        </w:rPr>
        <w:t xml:space="preserve"> has been carried out</w:t>
      </w:r>
      <w:r w:rsidR="006D18EF">
        <w:rPr>
          <w:rStyle w:val="NoSpacingChar"/>
        </w:rPr>
        <w:t xml:space="preserve">. </w:t>
      </w:r>
      <w:r w:rsidRPr="00633883">
        <w:t xml:space="preserve">See appendix </w:t>
      </w:r>
      <w:r>
        <w:t>2</w:t>
      </w:r>
      <w:r w:rsidRPr="00633883">
        <w:t xml:space="preserve"> for the </w:t>
      </w:r>
      <w:r w:rsidR="00BA4CFC">
        <w:t>certificates</w:t>
      </w:r>
      <w:r w:rsidRPr="00633883">
        <w:t xml:space="preserve"> template.</w:t>
      </w:r>
    </w:p>
    <w:p w14:paraId="540E125A" w14:textId="78C7E4A3" w:rsidR="00BA4CFC" w:rsidRDefault="008D4A12" w:rsidP="00BA4CFC">
      <w:pPr>
        <w:pStyle w:val="iiiRomannumberallist"/>
      </w:pPr>
      <w:r w:rsidRPr="00411B73">
        <w:t xml:space="preserve">A single </w:t>
      </w:r>
      <w:r w:rsidR="005A47E9" w:rsidRPr="00411B73">
        <w:t>copy of a map identifying the land to which the obligation relates</w:t>
      </w:r>
      <w:r w:rsidR="006D18EF" w:rsidRPr="00411B73">
        <w:t xml:space="preserve">. </w:t>
      </w:r>
      <w:r w:rsidR="00411B73" w:rsidRPr="00411B73">
        <w:t>Please ensure that any map provided does not breach the provisions of the Copyright Designs and Patents Act 1988.</w:t>
      </w:r>
    </w:p>
    <w:p w14:paraId="174EAAF5" w14:textId="5C055801" w:rsidR="005A47E9" w:rsidRDefault="008D4A12" w:rsidP="004F6E8D">
      <w:pPr>
        <w:pStyle w:val="iiiRomannumberallist"/>
      </w:pPr>
      <w:r>
        <w:t xml:space="preserve">A single </w:t>
      </w:r>
      <w:r w:rsidR="005A47E9" w:rsidRPr="005A47E9">
        <w:t>copy of such other information you consider relevant to the determination of the application</w:t>
      </w:r>
      <w:r>
        <w:t>.</w:t>
      </w:r>
    </w:p>
    <w:p w14:paraId="63AF51AC" w14:textId="45643B5A" w:rsidR="00633883" w:rsidRPr="0090195A" w:rsidRDefault="00121C82" w:rsidP="00C06A45">
      <w:pPr>
        <w:pStyle w:val="Numberedlist"/>
      </w:pPr>
      <w:r>
        <w:t>An hourly charge</w:t>
      </w:r>
      <w:r w:rsidRPr="00121C82">
        <w:t xml:space="preserve"> </w:t>
      </w:r>
      <w:r>
        <w:t xml:space="preserve">rate of £100 per hour </w:t>
      </w:r>
      <w:r w:rsidR="0035464D">
        <w:t xml:space="preserve">may be charged </w:t>
      </w:r>
      <w:r w:rsidRPr="00121C82">
        <w:t xml:space="preserve">for work undertaken by our </w:t>
      </w:r>
      <w:r>
        <w:t>legal advisor</w:t>
      </w:r>
      <w:r w:rsidRPr="00121C82">
        <w:t xml:space="preserve"> </w:t>
      </w:r>
      <w:r>
        <w:t xml:space="preserve">to </w:t>
      </w:r>
      <w:r w:rsidRPr="00121C82">
        <w:t>negotiate, prepare, and execute the modification</w:t>
      </w:r>
      <w:r>
        <w:t>/discharge</w:t>
      </w:r>
      <w:r w:rsidRPr="00121C82">
        <w:t xml:space="preserve"> of the obligation.</w:t>
      </w:r>
      <w:r>
        <w:t xml:space="preserve"> An </w:t>
      </w:r>
      <w:r w:rsidRPr="00121C82">
        <w:t xml:space="preserve">estimation of cost can be </w:t>
      </w:r>
      <w:r>
        <w:t>obtained from the authority on request</w:t>
      </w:r>
      <w:r w:rsidRPr="00121C82">
        <w:t xml:space="preserve"> once the</w:t>
      </w:r>
      <w:r>
        <w:t xml:space="preserve"> application has been submitted and validated.</w:t>
      </w:r>
      <w:r w:rsidR="00633883">
        <w:br w:type="page"/>
      </w:r>
    </w:p>
    <w:p w14:paraId="4EA85C70" w14:textId="39ACF2CC" w:rsidR="00496834" w:rsidRPr="00496834" w:rsidRDefault="00633883" w:rsidP="00496834">
      <w:pPr>
        <w:pStyle w:val="Heading2"/>
      </w:pPr>
      <w:r>
        <w:lastRenderedPageBreak/>
        <w:t>Appendix  1</w:t>
      </w:r>
      <w:r w:rsidR="00496834">
        <w:tab/>
      </w:r>
      <w:r w:rsidR="00496834" w:rsidRPr="00496834">
        <w:t>N</w:t>
      </w:r>
      <w:r w:rsidR="00496834">
        <w:t>otice</w:t>
      </w:r>
    </w:p>
    <w:p w14:paraId="2BEF1A4B" w14:textId="01359400" w:rsidR="00496834" w:rsidRPr="00496834" w:rsidRDefault="00496834" w:rsidP="00496834">
      <w:pPr>
        <w:pStyle w:val="NoSpacing"/>
      </w:pPr>
      <w:r w:rsidRPr="00496834">
        <w:t xml:space="preserve">Notice of an application to modify or discharge a planning obligation under </w:t>
      </w:r>
      <w:r>
        <w:t>S</w:t>
      </w:r>
      <w:r w:rsidRPr="00496834">
        <w:t xml:space="preserve">ection 106a of the </w:t>
      </w:r>
      <w:r>
        <w:t>T</w:t>
      </w:r>
      <w:r w:rsidRPr="00496834">
        <w:t xml:space="preserve">own and </w:t>
      </w:r>
      <w:r>
        <w:t>C</w:t>
      </w:r>
      <w:r w:rsidRPr="00496834">
        <w:t xml:space="preserve">ountry </w:t>
      </w:r>
      <w:r>
        <w:t>Pl</w:t>
      </w:r>
      <w:r w:rsidRPr="00496834">
        <w:t xml:space="preserve">anning </w:t>
      </w:r>
      <w:r>
        <w:t>A</w:t>
      </w:r>
      <w:r w:rsidRPr="00496834">
        <w:t>ct 1990</w:t>
      </w:r>
    </w:p>
    <w:p w14:paraId="4301BA25" w14:textId="37D5600D" w:rsidR="00BA4CFC" w:rsidRDefault="00496834" w:rsidP="0090195A">
      <w:pPr>
        <w:pStyle w:val="NoSpacing"/>
      </w:pPr>
      <w:r w:rsidRPr="00496834">
        <w:t>I give notice that</w:t>
      </w:r>
      <w:r w:rsidR="0090195A">
        <w:t>: ……………………………………………………………….(</w:t>
      </w:r>
      <w:r w:rsidR="0090195A" w:rsidRPr="0090195A">
        <w:t>insert name of the applicant</w:t>
      </w:r>
      <w:r w:rsidR="0090195A">
        <w:t>)</w:t>
      </w:r>
    </w:p>
    <w:p w14:paraId="6D2890B4" w14:textId="38AF955C" w:rsidR="00496834" w:rsidRPr="00496834" w:rsidRDefault="00496834" w:rsidP="00496834">
      <w:pPr>
        <w:pStyle w:val="NoSpacing"/>
      </w:pPr>
      <w:r w:rsidRPr="00496834">
        <w:t xml:space="preserve">Is applying to the </w:t>
      </w:r>
      <w:r>
        <w:t>North York Moors National Park</w:t>
      </w:r>
      <w:r w:rsidRPr="00496834">
        <w:t xml:space="preserve"> Authority to modify/discharge the planning obligation described below.</w:t>
      </w:r>
    </w:p>
    <w:p w14:paraId="48442C12" w14:textId="7F78E8B9" w:rsidR="00496834" w:rsidRPr="00496834" w:rsidRDefault="00496834" w:rsidP="00496834">
      <w:pPr>
        <w:pStyle w:val="Bold"/>
      </w:pPr>
      <w:r w:rsidRPr="00496834">
        <w:t xml:space="preserve">Planning </w:t>
      </w:r>
      <w:r>
        <w:t>o</w:t>
      </w:r>
      <w:r w:rsidRPr="00496834">
        <w:t>bligation</w:t>
      </w:r>
    </w:p>
    <w:p w14:paraId="3010BD28" w14:textId="7E84CC67" w:rsidR="00BA4CFC" w:rsidRDefault="00496834" w:rsidP="00496834">
      <w:pPr>
        <w:pStyle w:val="NoSpacing"/>
      </w:pPr>
      <w:r w:rsidRPr="00496834">
        <w:t>Obligation: (brief description of the planning obligation which the applicant wishes to have modified or discharged)</w:t>
      </w:r>
    </w:p>
    <w:p w14:paraId="3653FEF8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4F693DCB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13747C73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435A12EC" w14:textId="32B0A46C" w:rsidR="0090195A" w:rsidRDefault="0090195A" w:rsidP="00496834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212D94F5" w14:textId="29AD7416" w:rsidR="00496834" w:rsidRDefault="00496834" w:rsidP="00BA4CFC">
      <w:pPr>
        <w:pStyle w:val="NoSpacing"/>
        <w:spacing w:before="240" w:after="0"/>
      </w:pPr>
      <w:r w:rsidRPr="00496834">
        <w:t>Land to which obligation relates: (address or location of the land)</w:t>
      </w:r>
    </w:p>
    <w:p w14:paraId="261AA78F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679AD1D1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397039F5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216C4F96" w14:textId="77777777" w:rsidR="0090195A" w:rsidRPr="008D4A12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……………………………………………………………………………………………………………………………………….</w:t>
      </w:r>
    </w:p>
    <w:p w14:paraId="2132CB12" w14:textId="069F2FC3" w:rsidR="004F6E8D" w:rsidRDefault="00496834" w:rsidP="0090195A">
      <w:pPr>
        <w:pStyle w:val="NoSpacing"/>
        <w:spacing w:before="240"/>
      </w:pPr>
      <w:r w:rsidRPr="00496834">
        <w:t>Date on which obligation was entered into: (relevant date)</w:t>
      </w:r>
      <w:r w:rsidR="0090195A">
        <w:t>: ……………………………………….</w:t>
      </w:r>
    </w:p>
    <w:p w14:paraId="4B2A9DBF" w14:textId="4DEF12FB" w:rsidR="004F6E8D" w:rsidRDefault="00496834" w:rsidP="00496834">
      <w:pPr>
        <w:pStyle w:val="NoSpacing"/>
      </w:pPr>
      <w:r w:rsidRPr="00496834">
        <w:t>Any person against whom the planning obligation is enforceable who wishes to make representations about this application should write to the</w:t>
      </w:r>
      <w:r>
        <w:t xml:space="preserve"> Planning Department, North York Moors</w:t>
      </w:r>
      <w:r w:rsidRPr="00496834">
        <w:t xml:space="preserve"> National Park Authority, </w:t>
      </w:r>
      <w:r>
        <w:t xml:space="preserve">The Old Vicarage, Bondgate, Helmsley, York, YO62 5BP or by email to </w:t>
      </w:r>
      <w:hyperlink r:id="rId19" w:history="1">
        <w:r w:rsidRPr="00496834">
          <w:rPr>
            <w:rStyle w:val="Hyperlink"/>
          </w:rPr>
          <w:t>planning@northyorkmoors.org.uk</w:t>
        </w:r>
      </w:hyperlink>
      <w:r w:rsidRPr="00496834">
        <w:t xml:space="preserve"> b</w:t>
      </w:r>
      <w:r w:rsidR="0090195A">
        <w:t>y ………………………….</w:t>
      </w:r>
      <w:r w:rsidR="004F6E8D" w:rsidRPr="00496834">
        <w:t xml:space="preserve">(enter date giving a period of 21 days beginning with the date of service or publication of the notice as the case may be) </w:t>
      </w:r>
    </w:p>
    <w:p w14:paraId="1F588A1D" w14:textId="77777777" w:rsidR="00496834" w:rsidRPr="00496834" w:rsidRDefault="00496834" w:rsidP="00496834">
      <w:pPr>
        <w:pStyle w:val="NoSpacing"/>
      </w:pPr>
      <w:r w:rsidRPr="00496834">
        <w:t>Members of the public will be invited to make representations when the application has been submitted to the Local Authority.</w:t>
      </w:r>
    </w:p>
    <w:p w14:paraId="7B183AE1" w14:textId="21A1EC33" w:rsidR="0090195A" w:rsidRDefault="0090195A" w:rsidP="0090195A">
      <w:pPr>
        <w:pStyle w:val="NoSpacing"/>
        <w:spacing w:before="240"/>
      </w:pPr>
      <w:r w:rsidRPr="00864DB3">
        <w:t>Signed</w:t>
      </w:r>
      <w:r>
        <w:t>: ……………………………………………………………………………………….</w:t>
      </w:r>
    </w:p>
    <w:p w14:paraId="6B97B75B" w14:textId="3EB4EC36" w:rsidR="0090195A" w:rsidRDefault="0090195A" w:rsidP="0090195A">
      <w:pPr>
        <w:pStyle w:val="NoSpacing"/>
      </w:pPr>
      <w:r w:rsidRPr="00864DB3">
        <w:t>Date (DD/MM/YYYY)</w:t>
      </w:r>
      <w:r>
        <w:t xml:space="preserve"> …………………………………………………………………</w:t>
      </w:r>
    </w:p>
    <w:p w14:paraId="77E6E2B0" w14:textId="3A5C7EBE" w:rsidR="00496834" w:rsidRDefault="00496834" w:rsidP="0090195A">
      <w:pPr>
        <w:pStyle w:val="NoSpacing"/>
        <w:spacing w:after="0"/>
      </w:pPr>
      <w:r w:rsidRPr="00496834">
        <w:t>on behalf of</w:t>
      </w:r>
      <w:r w:rsidR="0090195A">
        <w:t xml:space="preserve"> </w:t>
      </w:r>
      <w:r w:rsidR="004F6E8D">
        <w:t>(if appropriate)</w:t>
      </w:r>
      <w:r w:rsidR="0090195A">
        <w:t>: ………………………………………………………</w:t>
      </w:r>
      <w:r>
        <w:br w:type="page"/>
      </w:r>
    </w:p>
    <w:p w14:paraId="55EDD50A" w14:textId="093C848E" w:rsidR="00496834" w:rsidRDefault="00496834" w:rsidP="00BA4CFC">
      <w:pPr>
        <w:pStyle w:val="Heading2"/>
      </w:pPr>
      <w:r>
        <w:lastRenderedPageBreak/>
        <w:t>Appendix 2</w:t>
      </w:r>
      <w:r w:rsidR="00BA4CFC">
        <w:tab/>
        <w:t>Certificates</w:t>
      </w:r>
      <w:r w:rsidR="00BA4CFC">
        <w:tab/>
      </w:r>
    </w:p>
    <w:p w14:paraId="7E9CB3D6" w14:textId="77DBE62F" w:rsidR="00BA4CFC" w:rsidRPr="00BA4CFC" w:rsidRDefault="00BA4CFC" w:rsidP="00BA4CFC">
      <w:pPr>
        <w:pStyle w:val="NoSpacing"/>
      </w:pPr>
      <w:r w:rsidRPr="00BA4CFC">
        <w:t xml:space="preserve">Please complete and sign one relevant certificate </w:t>
      </w:r>
      <w:r>
        <w:t>A</w:t>
      </w:r>
      <w:r w:rsidRPr="00BA4CFC">
        <w:t xml:space="preserve">, </w:t>
      </w:r>
      <w:r>
        <w:t>B</w:t>
      </w:r>
      <w:r w:rsidRPr="00BA4CFC">
        <w:t xml:space="preserve"> or </w:t>
      </w:r>
      <w:r>
        <w:t>C.</w:t>
      </w:r>
    </w:p>
    <w:p w14:paraId="528D7EEB" w14:textId="3751F200" w:rsidR="00BA4CFC" w:rsidRPr="00BA4CFC" w:rsidRDefault="00BA4CFC" w:rsidP="00BA4CFC">
      <w:pPr>
        <w:pStyle w:val="Heading3"/>
      </w:pPr>
      <w:r>
        <w:t>Certificate A</w:t>
      </w:r>
    </w:p>
    <w:p w14:paraId="35A767BF" w14:textId="4C055ACF" w:rsidR="00BA4CFC" w:rsidRPr="00BA4CFC" w:rsidRDefault="00BA4CFC" w:rsidP="00BA4CFC">
      <w:pPr>
        <w:pStyle w:val="NoSpacing"/>
      </w:pPr>
      <w:r w:rsidRPr="00BA4CFC">
        <w:t>I certify that on the day 21 days before the date of the accompanying application the planning obligation to which the application relates was</w:t>
      </w:r>
      <w:r>
        <w:t xml:space="preserve"> </w:t>
      </w:r>
      <w:r w:rsidRPr="00BA4CFC">
        <w:t>enforceable against nobody other than the applicant.</w:t>
      </w:r>
    </w:p>
    <w:p w14:paraId="6A1E6EA5" w14:textId="77777777" w:rsidR="0090195A" w:rsidRDefault="0090195A" w:rsidP="0090195A">
      <w:pPr>
        <w:pStyle w:val="NoSpacing"/>
        <w:spacing w:before="240"/>
      </w:pPr>
      <w:r w:rsidRPr="00864DB3">
        <w:t>Signed</w:t>
      </w:r>
      <w:r>
        <w:t>: ……………………………………………………………………………………….</w:t>
      </w:r>
    </w:p>
    <w:p w14:paraId="2C87A129" w14:textId="77777777" w:rsidR="0090195A" w:rsidRDefault="0090195A" w:rsidP="0090195A">
      <w:pPr>
        <w:pStyle w:val="NoSpacing"/>
      </w:pPr>
      <w:r w:rsidRPr="00864DB3">
        <w:t>Date (DD/MM/YYYY)</w:t>
      </w:r>
      <w:r>
        <w:t xml:space="preserve"> …………………………………………………………………</w:t>
      </w:r>
    </w:p>
    <w:p w14:paraId="0D50EBC6" w14:textId="78D0B65D" w:rsidR="0090195A" w:rsidRDefault="0090195A" w:rsidP="0090195A">
      <w:pPr>
        <w:pStyle w:val="NoSpacing"/>
        <w:spacing w:after="0"/>
      </w:pPr>
      <w:r w:rsidRPr="00496834">
        <w:t>on behalf of</w:t>
      </w:r>
      <w:r>
        <w:t xml:space="preserve"> (if appropriate): ………………………………………………………</w:t>
      </w:r>
    </w:p>
    <w:p w14:paraId="4A96EDF8" w14:textId="77777777" w:rsidR="0090195A" w:rsidRDefault="0090195A" w:rsidP="0090195A">
      <w:pPr>
        <w:pStyle w:val="NoSpacing"/>
        <w:spacing w:after="0"/>
      </w:pPr>
    </w:p>
    <w:p w14:paraId="3213A3B5" w14:textId="7471BE1A" w:rsidR="00BA4CFC" w:rsidRPr="00BA4CFC" w:rsidRDefault="00BA4CFC" w:rsidP="0090195A">
      <w:pPr>
        <w:pStyle w:val="Heading3"/>
      </w:pPr>
      <w:r>
        <w:t>Certificate B</w:t>
      </w:r>
    </w:p>
    <w:p w14:paraId="4C1AD505" w14:textId="3751168D" w:rsidR="00BA4CFC" w:rsidRPr="00BA4CFC" w:rsidRDefault="00BA4CFC" w:rsidP="00BA4CFC">
      <w:pPr>
        <w:pStyle w:val="NoSpacing"/>
      </w:pPr>
      <w:r w:rsidRPr="00BA4CFC">
        <w:t>I certify that the applicant has given notice to everyone else against whom, on the day 21 days before the date of the accompanying</w:t>
      </w:r>
      <w:r>
        <w:t xml:space="preserve"> </w:t>
      </w:r>
      <w:r w:rsidRPr="00BA4CFC">
        <w:t>application, the planning obligation to which the application relates was enforceable, as listed below:</w:t>
      </w:r>
    </w:p>
    <w:p w14:paraId="5291FD07" w14:textId="24FF849F" w:rsidR="00BA4CFC" w:rsidRDefault="00BA4CFC" w:rsidP="00F352CA">
      <w:pPr>
        <w:pStyle w:val="NoSpacing"/>
        <w:spacing w:after="0"/>
      </w:pPr>
      <w:r w:rsidRPr="00BA4CFC">
        <w:t xml:space="preserve">Person on whom </w:t>
      </w:r>
      <w:r>
        <w:t>n</w:t>
      </w:r>
      <w:r w:rsidRPr="00BA4CFC">
        <w:t>otice served</w:t>
      </w:r>
      <w:r w:rsidR="0090195A">
        <w:t>: ………………………………………………………………………………………</w:t>
      </w:r>
      <w:r w:rsidRPr="00BA4CFC">
        <w:t xml:space="preserve"> </w:t>
      </w:r>
    </w:p>
    <w:p w14:paraId="249A755B" w14:textId="798F8E31" w:rsidR="00F352CA" w:rsidRDefault="00F352CA" w:rsidP="00F352CA">
      <w:pPr>
        <w:pStyle w:val="NoSpacing"/>
        <w:spacing w:after="0"/>
      </w:pPr>
    </w:p>
    <w:p w14:paraId="51A56CD9" w14:textId="0B1EFC3A" w:rsidR="00BA4CFC" w:rsidRDefault="00BA4CFC" w:rsidP="0090195A">
      <w:pPr>
        <w:pStyle w:val="NoSpacing"/>
      </w:pPr>
      <w:r w:rsidRPr="00BA4CFC">
        <w:t>Address which notice was served</w:t>
      </w:r>
      <w:r w:rsidR="0090195A">
        <w:t>: …………………………………………………………………………………..</w:t>
      </w:r>
    </w:p>
    <w:p w14:paraId="3E3E9B1C" w14:textId="46265E85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…………………………………………………………………………………………………………………………………………...</w:t>
      </w:r>
    </w:p>
    <w:p w14:paraId="63B3E629" w14:textId="3C5D69DF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……………………………………………………………………………………………………………………………………………</w:t>
      </w:r>
    </w:p>
    <w:p w14:paraId="0AAEB05B" w14:textId="66771049" w:rsidR="0090195A" w:rsidRDefault="0090195A" w:rsidP="00F352CA">
      <w:pPr>
        <w:pStyle w:val="NoSpacing"/>
        <w:spacing w:after="0"/>
      </w:pPr>
      <w:r>
        <w:t>……………………………………………………………………………………………………………………………………………</w:t>
      </w:r>
    </w:p>
    <w:p w14:paraId="0AEFA1D3" w14:textId="77777777" w:rsidR="00F352CA" w:rsidRDefault="00F352CA" w:rsidP="00F352CA">
      <w:pPr>
        <w:pStyle w:val="NoSpacing"/>
        <w:spacing w:after="0"/>
      </w:pPr>
    </w:p>
    <w:p w14:paraId="6AD5DBF3" w14:textId="09264A5E" w:rsidR="00BA4CFC" w:rsidRPr="00BA4CFC" w:rsidRDefault="00BA4CFC" w:rsidP="00F352CA">
      <w:pPr>
        <w:pStyle w:val="NoSpacing"/>
        <w:spacing w:after="0"/>
      </w:pPr>
      <w:r w:rsidRPr="00BA4CFC">
        <w:t xml:space="preserve">Date which </w:t>
      </w:r>
      <w:r>
        <w:t>n</w:t>
      </w:r>
      <w:r w:rsidRPr="00BA4CFC">
        <w:t>otice was served</w:t>
      </w:r>
      <w:r w:rsidR="0090195A">
        <w:t>: …………………………………………………</w:t>
      </w:r>
    </w:p>
    <w:p w14:paraId="36F2F388" w14:textId="77777777" w:rsidR="0090195A" w:rsidRDefault="0090195A" w:rsidP="0090195A">
      <w:pPr>
        <w:pStyle w:val="NoSpacing"/>
        <w:spacing w:before="240"/>
      </w:pPr>
      <w:r w:rsidRPr="00864DB3">
        <w:t>Signed</w:t>
      </w:r>
      <w:r>
        <w:t>: ……………………………………………………………………………………….</w:t>
      </w:r>
    </w:p>
    <w:p w14:paraId="21756806" w14:textId="77777777" w:rsidR="0090195A" w:rsidRDefault="0090195A" w:rsidP="0090195A">
      <w:pPr>
        <w:pStyle w:val="NoSpacing"/>
      </w:pPr>
      <w:r w:rsidRPr="00864DB3">
        <w:t>Date (DD/MM/YYYY)</w:t>
      </w:r>
      <w:r>
        <w:t xml:space="preserve"> …………………………………………………………………</w:t>
      </w:r>
    </w:p>
    <w:p w14:paraId="302469D3" w14:textId="77777777" w:rsidR="0090195A" w:rsidRDefault="0090195A" w:rsidP="0090195A">
      <w:pPr>
        <w:pStyle w:val="NoSpacing"/>
        <w:spacing w:after="0"/>
      </w:pPr>
      <w:r w:rsidRPr="00496834">
        <w:t>on behalf of</w:t>
      </w:r>
      <w:r>
        <w:t xml:space="preserve"> (if appropriate): ………………………………………………………</w:t>
      </w:r>
    </w:p>
    <w:p w14:paraId="37D99D86" w14:textId="4E63582D" w:rsidR="00BA4CFC" w:rsidRPr="00BA4CFC" w:rsidRDefault="00BA4CFC" w:rsidP="00BA4CFC">
      <w:pPr>
        <w:pStyle w:val="Heading3"/>
      </w:pPr>
      <w:r>
        <w:t>Certificate C</w:t>
      </w:r>
    </w:p>
    <w:p w14:paraId="327CFD4A" w14:textId="77777777" w:rsidR="00BA4CFC" w:rsidRPr="00BA4CFC" w:rsidRDefault="00BA4CFC" w:rsidP="00BA4CFC">
      <w:pPr>
        <w:pStyle w:val="NoSpacing"/>
      </w:pPr>
      <w:r w:rsidRPr="00BA4CFC">
        <w:t>I certify that:</w:t>
      </w:r>
    </w:p>
    <w:p w14:paraId="2CD95607" w14:textId="77777777" w:rsidR="00BA4CFC" w:rsidRDefault="00BA4CFC" w:rsidP="004F6E8D">
      <w:pPr>
        <w:pStyle w:val="Numberedlist"/>
        <w:numPr>
          <w:ilvl w:val="0"/>
          <w:numId w:val="7"/>
        </w:numPr>
        <w:ind w:left="284" w:hanging="284"/>
      </w:pPr>
      <w:r w:rsidRPr="00BA4CFC">
        <w:t>The applicant cannot issue a Certificate A or B in respect of the accompanying application:</w:t>
      </w:r>
    </w:p>
    <w:p w14:paraId="3DDAE0E3" w14:textId="797542A2" w:rsidR="00287D44" w:rsidRDefault="00BA4CFC" w:rsidP="0090195A">
      <w:pPr>
        <w:pStyle w:val="Numberedlist"/>
        <w:numPr>
          <w:ilvl w:val="0"/>
          <w:numId w:val="7"/>
        </w:numPr>
        <w:ind w:left="284" w:hanging="284"/>
      </w:pPr>
      <w:r w:rsidRPr="00BA4CFC">
        <w:t>The applicant has given notice to the persons listed below, being persons against whom, on the day 21 days before the date of the</w:t>
      </w:r>
      <w:r>
        <w:t xml:space="preserve"> </w:t>
      </w:r>
      <w:r w:rsidRPr="00BA4CFC">
        <w:t>application, the planning obligation to which the application relates was enforceable.</w:t>
      </w:r>
      <w:r w:rsidR="00287D44">
        <w:br w:type="page"/>
      </w:r>
    </w:p>
    <w:p w14:paraId="5F82D0AA" w14:textId="77777777" w:rsidR="0090195A" w:rsidRDefault="0090195A" w:rsidP="0090195A">
      <w:pPr>
        <w:pStyle w:val="NoSpacing"/>
        <w:spacing w:after="0"/>
      </w:pPr>
      <w:r w:rsidRPr="00BA4CFC">
        <w:lastRenderedPageBreak/>
        <w:t xml:space="preserve">Person on whom </w:t>
      </w:r>
      <w:r>
        <w:t>n</w:t>
      </w:r>
      <w:r w:rsidRPr="00BA4CFC">
        <w:t>otice served</w:t>
      </w:r>
      <w:r>
        <w:t>: ………………………………………………………………………………………</w:t>
      </w:r>
      <w:r w:rsidRPr="00BA4CFC">
        <w:t xml:space="preserve"> </w:t>
      </w:r>
    </w:p>
    <w:p w14:paraId="388BFCA0" w14:textId="77777777" w:rsidR="0090195A" w:rsidRDefault="0090195A" w:rsidP="0090195A">
      <w:pPr>
        <w:pStyle w:val="NoSpacing"/>
        <w:spacing w:after="0"/>
      </w:pPr>
    </w:p>
    <w:p w14:paraId="6D674B0E" w14:textId="77777777" w:rsidR="0090195A" w:rsidRDefault="0090195A" w:rsidP="0090195A">
      <w:pPr>
        <w:pStyle w:val="NoSpacing"/>
      </w:pPr>
      <w:r w:rsidRPr="00BA4CFC">
        <w:t>Address which notice was served</w:t>
      </w:r>
      <w:r>
        <w:t>: …………………………………………………………………………………..</w:t>
      </w:r>
    </w:p>
    <w:p w14:paraId="2EB75C7C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…………………………………………………………………………………………………………………………………………...</w:t>
      </w:r>
    </w:p>
    <w:p w14:paraId="4B63D963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……………………………………………………………………………………………………………………………………………</w:t>
      </w:r>
    </w:p>
    <w:p w14:paraId="50978AB9" w14:textId="77777777" w:rsidR="0090195A" w:rsidRDefault="0090195A" w:rsidP="0090195A">
      <w:pPr>
        <w:pStyle w:val="NoSpacing"/>
        <w:spacing w:after="0"/>
      </w:pPr>
      <w:r>
        <w:t>……………………………………………………………………………………………………………………………………………</w:t>
      </w:r>
    </w:p>
    <w:p w14:paraId="60B1BA4A" w14:textId="77777777" w:rsidR="0090195A" w:rsidRDefault="0090195A" w:rsidP="0090195A">
      <w:pPr>
        <w:pStyle w:val="NoSpacing"/>
        <w:spacing w:after="0"/>
      </w:pPr>
    </w:p>
    <w:p w14:paraId="372B3580" w14:textId="6B3A83A4" w:rsidR="00287D44" w:rsidRDefault="0090195A" w:rsidP="0090195A">
      <w:pPr>
        <w:pStyle w:val="NoSpacing"/>
        <w:spacing w:after="0"/>
      </w:pPr>
      <w:r w:rsidRPr="00BA4CFC">
        <w:t xml:space="preserve">Date which </w:t>
      </w:r>
      <w:r>
        <w:t>n</w:t>
      </w:r>
      <w:r w:rsidRPr="00BA4CFC">
        <w:t>otice was served</w:t>
      </w:r>
      <w:r>
        <w:t>: …………………………………………………</w:t>
      </w:r>
    </w:p>
    <w:p w14:paraId="28BBD57A" w14:textId="77777777" w:rsidR="0090195A" w:rsidRDefault="0090195A" w:rsidP="0090195A">
      <w:pPr>
        <w:pStyle w:val="NoSpacing"/>
        <w:spacing w:after="0"/>
      </w:pPr>
    </w:p>
    <w:p w14:paraId="2FF131A4" w14:textId="48F96C4E" w:rsidR="00BA4CFC" w:rsidRDefault="00BA4CFC" w:rsidP="00BA4CFC">
      <w:pPr>
        <w:pStyle w:val="Bulletpointalternative"/>
      </w:pPr>
      <w:r w:rsidRPr="00BA4CFC">
        <w:t>The applicant has taken all reasonable steps to ascertain the name and address of every person against whom, on the day 21 days</w:t>
      </w:r>
      <w:r>
        <w:t xml:space="preserve"> </w:t>
      </w:r>
      <w:r w:rsidRPr="00BA4CFC">
        <w:t>before the date of the application, the planning obligation to which the application relates was enforceable and who has not been given</w:t>
      </w:r>
      <w:r>
        <w:t xml:space="preserve"> </w:t>
      </w:r>
      <w:r w:rsidRPr="00BA4CFC">
        <w:t>notice of the application but has been unable to do so. These steps were as follows (describe the steps taken):</w:t>
      </w:r>
    </w:p>
    <w:p w14:paraId="633410DF" w14:textId="5A15DFB2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5F781AB2" w14:textId="738DC18B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1DA4F6C8" w14:textId="4125FAC8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5C9C2182" w14:textId="302B07E5" w:rsidR="0090195A" w:rsidRPr="008D4A12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6CBE63AC" w14:textId="4991BCBE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5F02A974" w14:textId="14D29F34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042BBD9B" w14:textId="08EF0A40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30F58DB0" w14:textId="77777777" w:rsidR="0090195A" w:rsidRPr="008D4A12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574957BA" w14:textId="77777777" w:rsidR="0090195A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046E7AA2" w14:textId="33AFD84A" w:rsidR="00287D44" w:rsidRDefault="0090195A" w:rsidP="0090195A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5F893873" w14:textId="77777777" w:rsidR="0090195A" w:rsidRDefault="00BA4CFC" w:rsidP="00BA4CFC">
      <w:pPr>
        <w:pStyle w:val="Bulletpointalternative"/>
      </w:pPr>
      <w:r w:rsidRPr="00BA4CFC">
        <w:t>Notice of the application, as attached to this certificate, has been published in</w:t>
      </w:r>
      <w:r w:rsidR="00287D44">
        <w:t>:</w:t>
      </w:r>
    </w:p>
    <w:p w14:paraId="5817580A" w14:textId="77777777" w:rsidR="006D18EF" w:rsidRDefault="0090195A" w:rsidP="006D18EF">
      <w:pPr>
        <w:pStyle w:val="NoSpacing"/>
      </w:pPr>
      <w:r>
        <w:t>………………………………………………………………………………</w:t>
      </w:r>
      <w:r w:rsidR="006D18EF">
        <w:t>(</w:t>
      </w:r>
      <w:r>
        <w:t>insert local press publication name</w:t>
      </w:r>
      <w:r w:rsidR="006D18EF">
        <w:t xml:space="preserve">) </w:t>
      </w:r>
    </w:p>
    <w:p w14:paraId="3223CB45" w14:textId="7A48DB70" w:rsidR="00287D44" w:rsidRDefault="006D18EF" w:rsidP="006D18EF">
      <w:pPr>
        <w:pStyle w:val="NoSpacing"/>
      </w:pPr>
      <w:r>
        <w:t>on………………………………………………………………………………(enter date of publication)</w:t>
      </w:r>
    </w:p>
    <w:p w14:paraId="4ECDCAC7" w14:textId="77777777" w:rsidR="006D18EF" w:rsidRDefault="006D18EF" w:rsidP="006D18EF">
      <w:pPr>
        <w:pStyle w:val="NoSpacing"/>
        <w:spacing w:before="240"/>
      </w:pPr>
      <w:r w:rsidRPr="00864DB3">
        <w:t>Signed</w:t>
      </w:r>
      <w:r>
        <w:t>: ……………………………………………………………………………………….</w:t>
      </w:r>
    </w:p>
    <w:p w14:paraId="47E92044" w14:textId="77777777" w:rsidR="006D18EF" w:rsidRDefault="006D18EF" w:rsidP="006D18EF">
      <w:pPr>
        <w:pStyle w:val="NoSpacing"/>
      </w:pPr>
      <w:r w:rsidRPr="00864DB3">
        <w:t>Date (DD/MM/YYYY)</w:t>
      </w:r>
      <w:r>
        <w:t xml:space="preserve"> …………………………………………………………………</w:t>
      </w:r>
    </w:p>
    <w:p w14:paraId="474D34CE" w14:textId="4F2DD91C" w:rsidR="005A47E9" w:rsidRPr="00BA4CFC" w:rsidRDefault="006D18EF" w:rsidP="006D18EF">
      <w:pPr>
        <w:pStyle w:val="NoSpacing"/>
        <w:spacing w:after="0"/>
      </w:pPr>
      <w:r w:rsidRPr="00496834">
        <w:t>on behalf of</w:t>
      </w:r>
      <w:r>
        <w:t xml:space="preserve"> (if appropriate): ………………………………………………………</w:t>
      </w:r>
    </w:p>
    <w:sectPr w:rsidR="005A47E9" w:rsidRPr="00BA4CFC" w:rsidSect="0001694C">
      <w:pgSz w:w="11906" w:h="16838"/>
      <w:pgMar w:top="1418" w:right="1418" w:bottom="567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5798" w14:textId="77777777" w:rsidR="003A4BB9" w:rsidRDefault="003A4BB9" w:rsidP="007D27F3">
      <w:pPr>
        <w:spacing w:after="0"/>
      </w:pPr>
      <w:r>
        <w:separator/>
      </w:r>
    </w:p>
  </w:endnote>
  <w:endnote w:type="continuationSeparator" w:id="0">
    <w:p w14:paraId="5D6248E3" w14:textId="77777777" w:rsidR="003A4BB9" w:rsidRDefault="003A4BB9" w:rsidP="007D27F3">
      <w:pPr>
        <w:spacing w:after="0"/>
      </w:pPr>
      <w:r>
        <w:continuationSeparator/>
      </w:r>
    </w:p>
  </w:endnote>
  <w:endnote w:type="continuationNotice" w:id="1">
    <w:p w14:paraId="0DC99D72" w14:textId="77777777" w:rsidR="003A4BB9" w:rsidRDefault="003A4B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 Medium">
    <w:altName w:val="Calibri"/>
    <w:panose1 w:val="000006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3436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18F41D" w14:textId="6019889A" w:rsidR="00740021" w:rsidRDefault="00740021" w:rsidP="00A942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4DB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3D35C7A" w14:textId="77777777" w:rsidR="00740021" w:rsidRDefault="00740021" w:rsidP="007400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4747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4B7A57" w14:textId="4CFBADAA" w:rsidR="00740021" w:rsidRDefault="00740021" w:rsidP="00A942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2F1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063254" w14:textId="21004FF2" w:rsidR="00740021" w:rsidRDefault="00864DB3" w:rsidP="00864DB3">
    <w:pPr>
      <w:pStyle w:val="Footer"/>
      <w:ind w:right="360"/>
    </w:pPr>
    <w:r w:rsidRPr="00864DB3">
      <w:t>Application to modify or discharge a Section 106 Planning Obligation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447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17558" w14:textId="20317EDD" w:rsidR="00864DB3" w:rsidRDefault="00864DB3" w:rsidP="00864DB3">
        <w:pPr>
          <w:pStyle w:val="Footer"/>
        </w:pPr>
        <w:r w:rsidRPr="00864DB3">
          <w:t>Application to modify or discharge a Section 106 Planning Obligation</w:t>
        </w:r>
        <w:r>
          <w:t xml:space="preserve">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E78EF" w14:textId="4AD4EF02" w:rsidR="0056572C" w:rsidRPr="00864DB3" w:rsidRDefault="0056572C" w:rsidP="0086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F698" w14:textId="77777777" w:rsidR="003A4BB9" w:rsidRDefault="003A4BB9" w:rsidP="007D27F3">
      <w:pPr>
        <w:spacing w:after="0"/>
      </w:pPr>
      <w:r>
        <w:separator/>
      </w:r>
    </w:p>
  </w:footnote>
  <w:footnote w:type="continuationSeparator" w:id="0">
    <w:p w14:paraId="028C1FF3" w14:textId="77777777" w:rsidR="003A4BB9" w:rsidRDefault="003A4BB9" w:rsidP="007D27F3">
      <w:pPr>
        <w:spacing w:after="0"/>
      </w:pPr>
      <w:r>
        <w:continuationSeparator/>
      </w:r>
    </w:p>
  </w:footnote>
  <w:footnote w:type="continuationNotice" w:id="1">
    <w:p w14:paraId="5B89CE87" w14:textId="77777777" w:rsidR="003A4BB9" w:rsidRDefault="003A4B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802A" w14:textId="4A3F586D" w:rsidR="003C2414" w:rsidRDefault="003C24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B30360B" wp14:editId="30FCFA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21200" cy="446400"/>
          <wp:effectExtent l="0" t="0" r="0" b="0"/>
          <wp:wrapNone/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1F34D" w14:textId="77777777" w:rsidR="003C2414" w:rsidRDefault="003C2414" w:rsidP="003C24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1739"/>
    <w:multiLevelType w:val="hybridMultilevel"/>
    <w:tmpl w:val="4F8E7C3E"/>
    <w:lvl w:ilvl="0" w:tplc="76A874CC">
      <w:start w:val="1"/>
      <w:numFmt w:val="lowerLetter"/>
      <w:pStyle w:val="abAlphabetical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2AEE"/>
    <w:multiLevelType w:val="hybridMultilevel"/>
    <w:tmpl w:val="A71A1E5C"/>
    <w:lvl w:ilvl="0" w:tplc="08090001">
      <w:start w:val="1"/>
      <w:numFmt w:val="bullet"/>
      <w:pStyle w:val="BulletPoints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CD7C7B"/>
    <w:multiLevelType w:val="hybridMultilevel"/>
    <w:tmpl w:val="EB5CD212"/>
    <w:lvl w:ilvl="0" w:tplc="91B43CB0">
      <w:start w:val="1"/>
      <w:numFmt w:val="decimal"/>
      <w:pStyle w:val="Numberedlist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F0967"/>
    <w:multiLevelType w:val="hybridMultilevel"/>
    <w:tmpl w:val="BD2E0A4C"/>
    <w:lvl w:ilvl="0" w:tplc="5238C24E">
      <w:start w:val="1"/>
      <w:numFmt w:val="lowerRoman"/>
      <w:pStyle w:val="iiiRomannumberal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87357"/>
    <w:multiLevelType w:val="hybridMultilevel"/>
    <w:tmpl w:val="7BE81390"/>
    <w:lvl w:ilvl="0" w:tplc="C1F0C616">
      <w:numFmt w:val="bullet"/>
      <w:pStyle w:val="Bulletpointalternative"/>
      <w:lvlText w:val="-"/>
      <w:lvlJc w:val="left"/>
      <w:pPr>
        <w:ind w:left="720" w:hanging="360"/>
      </w:pPr>
      <w:rPr>
        <w:rFonts w:ascii="Libre Franklin Medium" w:eastAsiaTheme="minorHAnsi" w:hAnsi="Libre Franklin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30CE3"/>
    <w:multiLevelType w:val="hybridMultilevel"/>
    <w:tmpl w:val="682CDCBE"/>
    <w:lvl w:ilvl="0" w:tplc="1F7C3CD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07682">
    <w:abstractNumId w:val="1"/>
  </w:num>
  <w:num w:numId="2" w16cid:durableId="1056657769">
    <w:abstractNumId w:val="2"/>
  </w:num>
  <w:num w:numId="3" w16cid:durableId="1186552457">
    <w:abstractNumId w:val="5"/>
  </w:num>
  <w:num w:numId="4" w16cid:durableId="1894192248">
    <w:abstractNumId w:val="4"/>
  </w:num>
  <w:num w:numId="5" w16cid:durableId="323748001">
    <w:abstractNumId w:val="0"/>
  </w:num>
  <w:num w:numId="6" w16cid:durableId="1987854310">
    <w:abstractNumId w:val="3"/>
  </w:num>
  <w:num w:numId="7" w16cid:durableId="170270573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21"/>
    <w:rsid w:val="00002E25"/>
    <w:rsid w:val="00012677"/>
    <w:rsid w:val="00015463"/>
    <w:rsid w:val="0001694C"/>
    <w:rsid w:val="0003290D"/>
    <w:rsid w:val="0003730D"/>
    <w:rsid w:val="000429CC"/>
    <w:rsid w:val="00046DCE"/>
    <w:rsid w:val="00047491"/>
    <w:rsid w:val="00051CA3"/>
    <w:rsid w:val="00051D39"/>
    <w:rsid w:val="00052FFA"/>
    <w:rsid w:val="00072ACA"/>
    <w:rsid w:val="000730C2"/>
    <w:rsid w:val="00076A81"/>
    <w:rsid w:val="00077FAB"/>
    <w:rsid w:val="00081B54"/>
    <w:rsid w:val="00081E91"/>
    <w:rsid w:val="00082398"/>
    <w:rsid w:val="0008409B"/>
    <w:rsid w:val="00087ABF"/>
    <w:rsid w:val="00096EA5"/>
    <w:rsid w:val="000A09C6"/>
    <w:rsid w:val="000A35DA"/>
    <w:rsid w:val="000A56AA"/>
    <w:rsid w:val="000B0DCE"/>
    <w:rsid w:val="000B4CE0"/>
    <w:rsid w:val="000C23FB"/>
    <w:rsid w:val="000C3256"/>
    <w:rsid w:val="000C677D"/>
    <w:rsid w:val="000D31A1"/>
    <w:rsid w:val="000D73E5"/>
    <w:rsid w:val="000E28B8"/>
    <w:rsid w:val="000E318B"/>
    <w:rsid w:val="000E6999"/>
    <w:rsid w:val="000F3025"/>
    <w:rsid w:val="000F4EBB"/>
    <w:rsid w:val="000F5F82"/>
    <w:rsid w:val="001140F8"/>
    <w:rsid w:val="001204A7"/>
    <w:rsid w:val="00121C82"/>
    <w:rsid w:val="00127A06"/>
    <w:rsid w:val="00127E20"/>
    <w:rsid w:val="0013179A"/>
    <w:rsid w:val="001323C7"/>
    <w:rsid w:val="00143955"/>
    <w:rsid w:val="00147996"/>
    <w:rsid w:val="0015314D"/>
    <w:rsid w:val="001539F2"/>
    <w:rsid w:val="0016514F"/>
    <w:rsid w:val="0017126D"/>
    <w:rsid w:val="0017266F"/>
    <w:rsid w:val="00174EF8"/>
    <w:rsid w:val="00174F3A"/>
    <w:rsid w:val="0018063C"/>
    <w:rsid w:val="00184ECF"/>
    <w:rsid w:val="00192A39"/>
    <w:rsid w:val="001A5B66"/>
    <w:rsid w:val="001A5E96"/>
    <w:rsid w:val="001B180F"/>
    <w:rsid w:val="001B2DB6"/>
    <w:rsid w:val="001B7720"/>
    <w:rsid w:val="001C304D"/>
    <w:rsid w:val="001C4311"/>
    <w:rsid w:val="001C60C4"/>
    <w:rsid w:val="001C60E6"/>
    <w:rsid w:val="001D066B"/>
    <w:rsid w:val="001D0A8B"/>
    <w:rsid w:val="001D1AB1"/>
    <w:rsid w:val="001D335F"/>
    <w:rsid w:val="001E37D1"/>
    <w:rsid w:val="001E6EA0"/>
    <w:rsid w:val="001E714B"/>
    <w:rsid w:val="001F1833"/>
    <w:rsid w:val="001F6C7F"/>
    <w:rsid w:val="001F768E"/>
    <w:rsid w:val="00202226"/>
    <w:rsid w:val="002048A5"/>
    <w:rsid w:val="002060BB"/>
    <w:rsid w:val="0021045D"/>
    <w:rsid w:val="002114FC"/>
    <w:rsid w:val="00216555"/>
    <w:rsid w:val="002174E4"/>
    <w:rsid w:val="00221CF1"/>
    <w:rsid w:val="00227123"/>
    <w:rsid w:val="002329D0"/>
    <w:rsid w:val="00235093"/>
    <w:rsid w:val="002354F6"/>
    <w:rsid w:val="002408E8"/>
    <w:rsid w:val="00243B65"/>
    <w:rsid w:val="00247472"/>
    <w:rsid w:val="00250E68"/>
    <w:rsid w:val="0025281D"/>
    <w:rsid w:val="00254A25"/>
    <w:rsid w:val="0025528F"/>
    <w:rsid w:val="0025687D"/>
    <w:rsid w:val="0026103D"/>
    <w:rsid w:val="0026386C"/>
    <w:rsid w:val="00263E75"/>
    <w:rsid w:val="002651D4"/>
    <w:rsid w:val="0027795B"/>
    <w:rsid w:val="00280390"/>
    <w:rsid w:val="0028309F"/>
    <w:rsid w:val="002857BE"/>
    <w:rsid w:val="002874C6"/>
    <w:rsid w:val="00287D44"/>
    <w:rsid w:val="00290FF9"/>
    <w:rsid w:val="00293A5C"/>
    <w:rsid w:val="00296A0F"/>
    <w:rsid w:val="002A7E00"/>
    <w:rsid w:val="002B0CEF"/>
    <w:rsid w:val="002B281C"/>
    <w:rsid w:val="002B7DF6"/>
    <w:rsid w:val="002C0025"/>
    <w:rsid w:val="002C043B"/>
    <w:rsid w:val="002C0519"/>
    <w:rsid w:val="002C1552"/>
    <w:rsid w:val="002C260C"/>
    <w:rsid w:val="002C3D45"/>
    <w:rsid w:val="002C639E"/>
    <w:rsid w:val="002C7261"/>
    <w:rsid w:val="002D4243"/>
    <w:rsid w:val="002D7EBF"/>
    <w:rsid w:val="002E3282"/>
    <w:rsid w:val="002E558D"/>
    <w:rsid w:val="002E6089"/>
    <w:rsid w:val="002F3BA4"/>
    <w:rsid w:val="002F663E"/>
    <w:rsid w:val="002F7FB4"/>
    <w:rsid w:val="0030123C"/>
    <w:rsid w:val="0030341C"/>
    <w:rsid w:val="00305C8A"/>
    <w:rsid w:val="0032158D"/>
    <w:rsid w:val="00325043"/>
    <w:rsid w:val="00326E72"/>
    <w:rsid w:val="0033226A"/>
    <w:rsid w:val="0033316B"/>
    <w:rsid w:val="00333A2C"/>
    <w:rsid w:val="00333ABF"/>
    <w:rsid w:val="00336AE3"/>
    <w:rsid w:val="00342B5F"/>
    <w:rsid w:val="0034399A"/>
    <w:rsid w:val="00344412"/>
    <w:rsid w:val="0035464D"/>
    <w:rsid w:val="003548C5"/>
    <w:rsid w:val="00360263"/>
    <w:rsid w:val="00360A43"/>
    <w:rsid w:val="003631DA"/>
    <w:rsid w:val="00363E4E"/>
    <w:rsid w:val="00365C52"/>
    <w:rsid w:val="003729D8"/>
    <w:rsid w:val="00377517"/>
    <w:rsid w:val="00377A7D"/>
    <w:rsid w:val="00377F3A"/>
    <w:rsid w:val="0038199F"/>
    <w:rsid w:val="00381DB4"/>
    <w:rsid w:val="00384B4F"/>
    <w:rsid w:val="00386295"/>
    <w:rsid w:val="0039321A"/>
    <w:rsid w:val="00395812"/>
    <w:rsid w:val="003A2C81"/>
    <w:rsid w:val="003A4BB9"/>
    <w:rsid w:val="003A790E"/>
    <w:rsid w:val="003B12B8"/>
    <w:rsid w:val="003B4503"/>
    <w:rsid w:val="003C041B"/>
    <w:rsid w:val="003C16BF"/>
    <w:rsid w:val="003C228F"/>
    <w:rsid w:val="003C2414"/>
    <w:rsid w:val="003D0BA6"/>
    <w:rsid w:val="003D14B6"/>
    <w:rsid w:val="003E26C5"/>
    <w:rsid w:val="003E4D35"/>
    <w:rsid w:val="003E501F"/>
    <w:rsid w:val="003E6F58"/>
    <w:rsid w:val="003F0A3C"/>
    <w:rsid w:val="003F1009"/>
    <w:rsid w:val="004018CE"/>
    <w:rsid w:val="00403BA8"/>
    <w:rsid w:val="00405CC1"/>
    <w:rsid w:val="00411B73"/>
    <w:rsid w:val="00411EA3"/>
    <w:rsid w:val="00417B8A"/>
    <w:rsid w:val="00425B1E"/>
    <w:rsid w:val="004309EF"/>
    <w:rsid w:val="00432528"/>
    <w:rsid w:val="00432E29"/>
    <w:rsid w:val="0043358D"/>
    <w:rsid w:val="0043764F"/>
    <w:rsid w:val="004400E6"/>
    <w:rsid w:val="00442595"/>
    <w:rsid w:val="00446054"/>
    <w:rsid w:val="00451FD6"/>
    <w:rsid w:val="00452A45"/>
    <w:rsid w:val="004534D7"/>
    <w:rsid w:val="00467B23"/>
    <w:rsid w:val="00471F73"/>
    <w:rsid w:val="004724E2"/>
    <w:rsid w:val="00473624"/>
    <w:rsid w:val="00480169"/>
    <w:rsid w:val="004842AE"/>
    <w:rsid w:val="00484A1C"/>
    <w:rsid w:val="00487063"/>
    <w:rsid w:val="004927BF"/>
    <w:rsid w:val="00495823"/>
    <w:rsid w:val="00496834"/>
    <w:rsid w:val="004978EF"/>
    <w:rsid w:val="004A501C"/>
    <w:rsid w:val="004B0F15"/>
    <w:rsid w:val="004B7616"/>
    <w:rsid w:val="004C5559"/>
    <w:rsid w:val="004C6CE0"/>
    <w:rsid w:val="004C73CB"/>
    <w:rsid w:val="004D24D6"/>
    <w:rsid w:val="004D7622"/>
    <w:rsid w:val="004E1EF0"/>
    <w:rsid w:val="004E3865"/>
    <w:rsid w:val="004E5B25"/>
    <w:rsid w:val="004F6E8D"/>
    <w:rsid w:val="004F74B8"/>
    <w:rsid w:val="005021F5"/>
    <w:rsid w:val="0050265F"/>
    <w:rsid w:val="00502C6D"/>
    <w:rsid w:val="00503C15"/>
    <w:rsid w:val="00503DFE"/>
    <w:rsid w:val="00511B7B"/>
    <w:rsid w:val="00515F11"/>
    <w:rsid w:val="00522A09"/>
    <w:rsid w:val="00523448"/>
    <w:rsid w:val="00523902"/>
    <w:rsid w:val="00525352"/>
    <w:rsid w:val="00540948"/>
    <w:rsid w:val="005427C8"/>
    <w:rsid w:val="00544FF6"/>
    <w:rsid w:val="00547F27"/>
    <w:rsid w:val="00555771"/>
    <w:rsid w:val="005563C1"/>
    <w:rsid w:val="005605B9"/>
    <w:rsid w:val="00563D42"/>
    <w:rsid w:val="0056572C"/>
    <w:rsid w:val="005662F6"/>
    <w:rsid w:val="0057251B"/>
    <w:rsid w:val="005826FA"/>
    <w:rsid w:val="00584E70"/>
    <w:rsid w:val="00587E5D"/>
    <w:rsid w:val="00597437"/>
    <w:rsid w:val="005A2669"/>
    <w:rsid w:val="005A47E9"/>
    <w:rsid w:val="005A789B"/>
    <w:rsid w:val="005B33ED"/>
    <w:rsid w:val="005B3E50"/>
    <w:rsid w:val="005B691E"/>
    <w:rsid w:val="005C612F"/>
    <w:rsid w:val="005D07F7"/>
    <w:rsid w:val="005D446C"/>
    <w:rsid w:val="005D4472"/>
    <w:rsid w:val="005D5B30"/>
    <w:rsid w:val="005E5F67"/>
    <w:rsid w:val="005E6D43"/>
    <w:rsid w:val="005E7133"/>
    <w:rsid w:val="005F0FB1"/>
    <w:rsid w:val="005F2D45"/>
    <w:rsid w:val="005F4A07"/>
    <w:rsid w:val="005F598F"/>
    <w:rsid w:val="005F7EAD"/>
    <w:rsid w:val="006018D4"/>
    <w:rsid w:val="00604BDE"/>
    <w:rsid w:val="00605FD7"/>
    <w:rsid w:val="006111BF"/>
    <w:rsid w:val="00612B02"/>
    <w:rsid w:val="00626687"/>
    <w:rsid w:val="00632C27"/>
    <w:rsid w:val="00633883"/>
    <w:rsid w:val="0063588D"/>
    <w:rsid w:val="00637035"/>
    <w:rsid w:val="00641BF8"/>
    <w:rsid w:val="00641C8A"/>
    <w:rsid w:val="006429A3"/>
    <w:rsid w:val="00643958"/>
    <w:rsid w:val="0065483D"/>
    <w:rsid w:val="00657AF1"/>
    <w:rsid w:val="00657CB6"/>
    <w:rsid w:val="006618C4"/>
    <w:rsid w:val="006649B8"/>
    <w:rsid w:val="0067527F"/>
    <w:rsid w:val="00690D2A"/>
    <w:rsid w:val="00693860"/>
    <w:rsid w:val="0069541F"/>
    <w:rsid w:val="006A02AD"/>
    <w:rsid w:val="006B2925"/>
    <w:rsid w:val="006B3DCC"/>
    <w:rsid w:val="006B51C9"/>
    <w:rsid w:val="006C2ABB"/>
    <w:rsid w:val="006C32C4"/>
    <w:rsid w:val="006D0EDB"/>
    <w:rsid w:val="006D18EF"/>
    <w:rsid w:val="006D4196"/>
    <w:rsid w:val="006E0109"/>
    <w:rsid w:val="006E3E8E"/>
    <w:rsid w:val="006E56A6"/>
    <w:rsid w:val="006F09F8"/>
    <w:rsid w:val="006F0EB3"/>
    <w:rsid w:val="006F219D"/>
    <w:rsid w:val="006F5EF7"/>
    <w:rsid w:val="00704AEA"/>
    <w:rsid w:val="007105A2"/>
    <w:rsid w:val="00711A15"/>
    <w:rsid w:val="00715706"/>
    <w:rsid w:val="00723741"/>
    <w:rsid w:val="00726EA4"/>
    <w:rsid w:val="0072780E"/>
    <w:rsid w:val="00732F7D"/>
    <w:rsid w:val="00737CCF"/>
    <w:rsid w:val="00740021"/>
    <w:rsid w:val="00741874"/>
    <w:rsid w:val="00744944"/>
    <w:rsid w:val="0074560D"/>
    <w:rsid w:val="00755D10"/>
    <w:rsid w:val="00760296"/>
    <w:rsid w:val="00760A0C"/>
    <w:rsid w:val="00762164"/>
    <w:rsid w:val="00764F22"/>
    <w:rsid w:val="00765BDE"/>
    <w:rsid w:val="00767B9E"/>
    <w:rsid w:val="007701DA"/>
    <w:rsid w:val="00773DE1"/>
    <w:rsid w:val="00775869"/>
    <w:rsid w:val="00776C6B"/>
    <w:rsid w:val="00787881"/>
    <w:rsid w:val="00790A2F"/>
    <w:rsid w:val="007933E5"/>
    <w:rsid w:val="00796055"/>
    <w:rsid w:val="00796879"/>
    <w:rsid w:val="007A2C13"/>
    <w:rsid w:val="007A4220"/>
    <w:rsid w:val="007A4578"/>
    <w:rsid w:val="007A77B9"/>
    <w:rsid w:val="007B2A75"/>
    <w:rsid w:val="007B4437"/>
    <w:rsid w:val="007B7D68"/>
    <w:rsid w:val="007C0C9B"/>
    <w:rsid w:val="007C624F"/>
    <w:rsid w:val="007D1922"/>
    <w:rsid w:val="007D27F3"/>
    <w:rsid w:val="007D336C"/>
    <w:rsid w:val="007D59D6"/>
    <w:rsid w:val="007E1567"/>
    <w:rsid w:val="007F2F1D"/>
    <w:rsid w:val="007F499A"/>
    <w:rsid w:val="0080532E"/>
    <w:rsid w:val="008113DD"/>
    <w:rsid w:val="0081287C"/>
    <w:rsid w:val="008151A7"/>
    <w:rsid w:val="008171BB"/>
    <w:rsid w:val="00822494"/>
    <w:rsid w:val="00823B7D"/>
    <w:rsid w:val="00831A9B"/>
    <w:rsid w:val="0083411A"/>
    <w:rsid w:val="0083758A"/>
    <w:rsid w:val="00837A7B"/>
    <w:rsid w:val="00845078"/>
    <w:rsid w:val="0085127C"/>
    <w:rsid w:val="008551E7"/>
    <w:rsid w:val="00857BBC"/>
    <w:rsid w:val="00864DB3"/>
    <w:rsid w:val="00872EEA"/>
    <w:rsid w:val="008865E4"/>
    <w:rsid w:val="0088706B"/>
    <w:rsid w:val="00891E8D"/>
    <w:rsid w:val="008B118F"/>
    <w:rsid w:val="008B33B5"/>
    <w:rsid w:val="008B33E5"/>
    <w:rsid w:val="008B4C35"/>
    <w:rsid w:val="008B6B40"/>
    <w:rsid w:val="008B7FB0"/>
    <w:rsid w:val="008C0BDB"/>
    <w:rsid w:val="008D1A81"/>
    <w:rsid w:val="008D4A12"/>
    <w:rsid w:val="008D71A5"/>
    <w:rsid w:val="008E33BF"/>
    <w:rsid w:val="008E48A5"/>
    <w:rsid w:val="008E4ACD"/>
    <w:rsid w:val="008E7F57"/>
    <w:rsid w:val="008F21DF"/>
    <w:rsid w:val="008F7460"/>
    <w:rsid w:val="0090195A"/>
    <w:rsid w:val="00902B9E"/>
    <w:rsid w:val="00915B63"/>
    <w:rsid w:val="00915E96"/>
    <w:rsid w:val="00925BE2"/>
    <w:rsid w:val="00927088"/>
    <w:rsid w:val="00937458"/>
    <w:rsid w:val="00940D9B"/>
    <w:rsid w:val="009423E6"/>
    <w:rsid w:val="00944565"/>
    <w:rsid w:val="009448E9"/>
    <w:rsid w:val="009458B7"/>
    <w:rsid w:val="00946893"/>
    <w:rsid w:val="009469A3"/>
    <w:rsid w:val="00947F03"/>
    <w:rsid w:val="009539A5"/>
    <w:rsid w:val="00954E26"/>
    <w:rsid w:val="00962291"/>
    <w:rsid w:val="00962FE5"/>
    <w:rsid w:val="009637E2"/>
    <w:rsid w:val="009652A0"/>
    <w:rsid w:val="0097252B"/>
    <w:rsid w:val="009730D0"/>
    <w:rsid w:val="0097569F"/>
    <w:rsid w:val="0097660D"/>
    <w:rsid w:val="00982E53"/>
    <w:rsid w:val="00987E9D"/>
    <w:rsid w:val="00990527"/>
    <w:rsid w:val="00990D29"/>
    <w:rsid w:val="00991410"/>
    <w:rsid w:val="00996977"/>
    <w:rsid w:val="009A1C18"/>
    <w:rsid w:val="009A2695"/>
    <w:rsid w:val="009A452B"/>
    <w:rsid w:val="009A4D4F"/>
    <w:rsid w:val="009A5314"/>
    <w:rsid w:val="009B4A58"/>
    <w:rsid w:val="009B669E"/>
    <w:rsid w:val="009C3E06"/>
    <w:rsid w:val="009C43BB"/>
    <w:rsid w:val="009D5F20"/>
    <w:rsid w:val="009E2AF2"/>
    <w:rsid w:val="009E756F"/>
    <w:rsid w:val="009F38C2"/>
    <w:rsid w:val="009F4DD6"/>
    <w:rsid w:val="00A00005"/>
    <w:rsid w:val="00A04FAE"/>
    <w:rsid w:val="00A07F11"/>
    <w:rsid w:val="00A12AE6"/>
    <w:rsid w:val="00A177E7"/>
    <w:rsid w:val="00A20648"/>
    <w:rsid w:val="00A22585"/>
    <w:rsid w:val="00A25780"/>
    <w:rsid w:val="00A30C3A"/>
    <w:rsid w:val="00A350D7"/>
    <w:rsid w:val="00A4070A"/>
    <w:rsid w:val="00A4393D"/>
    <w:rsid w:val="00A44274"/>
    <w:rsid w:val="00A55A46"/>
    <w:rsid w:val="00A60C71"/>
    <w:rsid w:val="00A67225"/>
    <w:rsid w:val="00A71938"/>
    <w:rsid w:val="00A71DC0"/>
    <w:rsid w:val="00A74CB2"/>
    <w:rsid w:val="00A75272"/>
    <w:rsid w:val="00A75535"/>
    <w:rsid w:val="00A75743"/>
    <w:rsid w:val="00A77D84"/>
    <w:rsid w:val="00A8560A"/>
    <w:rsid w:val="00A85A91"/>
    <w:rsid w:val="00A87A4B"/>
    <w:rsid w:val="00A90B34"/>
    <w:rsid w:val="00A929A3"/>
    <w:rsid w:val="00AB2D3C"/>
    <w:rsid w:val="00AC3C98"/>
    <w:rsid w:val="00AD11DB"/>
    <w:rsid w:val="00AD264B"/>
    <w:rsid w:val="00AD5049"/>
    <w:rsid w:val="00AD5D40"/>
    <w:rsid w:val="00AE26A6"/>
    <w:rsid w:val="00AE4865"/>
    <w:rsid w:val="00AF4A2D"/>
    <w:rsid w:val="00AF5634"/>
    <w:rsid w:val="00B0397F"/>
    <w:rsid w:val="00B103FC"/>
    <w:rsid w:val="00B12964"/>
    <w:rsid w:val="00B14613"/>
    <w:rsid w:val="00B149A9"/>
    <w:rsid w:val="00B167D1"/>
    <w:rsid w:val="00B17BE2"/>
    <w:rsid w:val="00B21D65"/>
    <w:rsid w:val="00B31E20"/>
    <w:rsid w:val="00B37FCE"/>
    <w:rsid w:val="00B40AB4"/>
    <w:rsid w:val="00B41802"/>
    <w:rsid w:val="00B42026"/>
    <w:rsid w:val="00B42C4A"/>
    <w:rsid w:val="00B4372B"/>
    <w:rsid w:val="00B43E4C"/>
    <w:rsid w:val="00B51586"/>
    <w:rsid w:val="00B56F36"/>
    <w:rsid w:val="00B81BB3"/>
    <w:rsid w:val="00B83AA5"/>
    <w:rsid w:val="00B8473D"/>
    <w:rsid w:val="00B91775"/>
    <w:rsid w:val="00B962A9"/>
    <w:rsid w:val="00B96D10"/>
    <w:rsid w:val="00B97B74"/>
    <w:rsid w:val="00BA4CFC"/>
    <w:rsid w:val="00BA5B35"/>
    <w:rsid w:val="00BA7EBB"/>
    <w:rsid w:val="00BB01A7"/>
    <w:rsid w:val="00BB145E"/>
    <w:rsid w:val="00BB4DBD"/>
    <w:rsid w:val="00BB5946"/>
    <w:rsid w:val="00BC7A04"/>
    <w:rsid w:val="00BD54C3"/>
    <w:rsid w:val="00BE022C"/>
    <w:rsid w:val="00BE0E4A"/>
    <w:rsid w:val="00BE18B8"/>
    <w:rsid w:val="00BE79F2"/>
    <w:rsid w:val="00BF2F36"/>
    <w:rsid w:val="00BF4DB1"/>
    <w:rsid w:val="00C01D56"/>
    <w:rsid w:val="00C03357"/>
    <w:rsid w:val="00C04A4F"/>
    <w:rsid w:val="00C06A16"/>
    <w:rsid w:val="00C133C8"/>
    <w:rsid w:val="00C22CA5"/>
    <w:rsid w:val="00C22E75"/>
    <w:rsid w:val="00C248C8"/>
    <w:rsid w:val="00C25021"/>
    <w:rsid w:val="00C30AED"/>
    <w:rsid w:val="00C32020"/>
    <w:rsid w:val="00C32372"/>
    <w:rsid w:val="00C342ED"/>
    <w:rsid w:val="00C35FBB"/>
    <w:rsid w:val="00C36EA9"/>
    <w:rsid w:val="00C408B1"/>
    <w:rsid w:val="00C4486B"/>
    <w:rsid w:val="00C45549"/>
    <w:rsid w:val="00C467F0"/>
    <w:rsid w:val="00C46976"/>
    <w:rsid w:val="00C500EE"/>
    <w:rsid w:val="00C55C8F"/>
    <w:rsid w:val="00C6497A"/>
    <w:rsid w:val="00C658E3"/>
    <w:rsid w:val="00C75813"/>
    <w:rsid w:val="00C82593"/>
    <w:rsid w:val="00C84242"/>
    <w:rsid w:val="00C862E7"/>
    <w:rsid w:val="00C86454"/>
    <w:rsid w:val="00C87DB0"/>
    <w:rsid w:val="00C945C3"/>
    <w:rsid w:val="00C951D2"/>
    <w:rsid w:val="00C96BFD"/>
    <w:rsid w:val="00CA0567"/>
    <w:rsid w:val="00CB02D8"/>
    <w:rsid w:val="00CB1FD5"/>
    <w:rsid w:val="00CD1653"/>
    <w:rsid w:val="00CE050C"/>
    <w:rsid w:val="00CE101A"/>
    <w:rsid w:val="00CE3FAF"/>
    <w:rsid w:val="00CE7B01"/>
    <w:rsid w:val="00CF613E"/>
    <w:rsid w:val="00CF6FE5"/>
    <w:rsid w:val="00D00EF3"/>
    <w:rsid w:val="00D0340A"/>
    <w:rsid w:val="00D06DF4"/>
    <w:rsid w:val="00D10AEB"/>
    <w:rsid w:val="00D1215D"/>
    <w:rsid w:val="00D1382E"/>
    <w:rsid w:val="00D265E6"/>
    <w:rsid w:val="00D35831"/>
    <w:rsid w:val="00D45474"/>
    <w:rsid w:val="00D4670D"/>
    <w:rsid w:val="00D530E8"/>
    <w:rsid w:val="00D55730"/>
    <w:rsid w:val="00D774CA"/>
    <w:rsid w:val="00D77AA0"/>
    <w:rsid w:val="00D83D85"/>
    <w:rsid w:val="00D917D1"/>
    <w:rsid w:val="00D94529"/>
    <w:rsid w:val="00DA22C2"/>
    <w:rsid w:val="00DB1B84"/>
    <w:rsid w:val="00DB2238"/>
    <w:rsid w:val="00DB4E41"/>
    <w:rsid w:val="00DB6099"/>
    <w:rsid w:val="00DC1197"/>
    <w:rsid w:val="00DC4E9B"/>
    <w:rsid w:val="00DC4F75"/>
    <w:rsid w:val="00DD3822"/>
    <w:rsid w:val="00DE47E0"/>
    <w:rsid w:val="00DE6493"/>
    <w:rsid w:val="00DF0062"/>
    <w:rsid w:val="00DF21CF"/>
    <w:rsid w:val="00DF38C0"/>
    <w:rsid w:val="00E02C26"/>
    <w:rsid w:val="00E05AA3"/>
    <w:rsid w:val="00E2064F"/>
    <w:rsid w:val="00E20711"/>
    <w:rsid w:val="00E30AA9"/>
    <w:rsid w:val="00E32A67"/>
    <w:rsid w:val="00E337AB"/>
    <w:rsid w:val="00E35C06"/>
    <w:rsid w:val="00E4353A"/>
    <w:rsid w:val="00E47B8B"/>
    <w:rsid w:val="00E506EA"/>
    <w:rsid w:val="00E57E0E"/>
    <w:rsid w:val="00E610D5"/>
    <w:rsid w:val="00E6580E"/>
    <w:rsid w:val="00E835EE"/>
    <w:rsid w:val="00E8536F"/>
    <w:rsid w:val="00E9367A"/>
    <w:rsid w:val="00EA0852"/>
    <w:rsid w:val="00EA13F6"/>
    <w:rsid w:val="00EA7A4E"/>
    <w:rsid w:val="00EB1365"/>
    <w:rsid w:val="00EB2302"/>
    <w:rsid w:val="00EC0A5D"/>
    <w:rsid w:val="00EC229D"/>
    <w:rsid w:val="00EC288F"/>
    <w:rsid w:val="00EC4007"/>
    <w:rsid w:val="00ED10B1"/>
    <w:rsid w:val="00ED40B8"/>
    <w:rsid w:val="00ED4B29"/>
    <w:rsid w:val="00EE025B"/>
    <w:rsid w:val="00EE0F45"/>
    <w:rsid w:val="00EE1F81"/>
    <w:rsid w:val="00EE3CC0"/>
    <w:rsid w:val="00EF11D2"/>
    <w:rsid w:val="00EF235D"/>
    <w:rsid w:val="00EF2B69"/>
    <w:rsid w:val="00EF764B"/>
    <w:rsid w:val="00F0144D"/>
    <w:rsid w:val="00F05041"/>
    <w:rsid w:val="00F1074A"/>
    <w:rsid w:val="00F1201F"/>
    <w:rsid w:val="00F2134D"/>
    <w:rsid w:val="00F21C4E"/>
    <w:rsid w:val="00F24338"/>
    <w:rsid w:val="00F272CB"/>
    <w:rsid w:val="00F32728"/>
    <w:rsid w:val="00F352CA"/>
    <w:rsid w:val="00F35F1B"/>
    <w:rsid w:val="00F4471C"/>
    <w:rsid w:val="00F44D99"/>
    <w:rsid w:val="00F4521C"/>
    <w:rsid w:val="00F51B0A"/>
    <w:rsid w:val="00F61E34"/>
    <w:rsid w:val="00F80194"/>
    <w:rsid w:val="00F811E8"/>
    <w:rsid w:val="00F825F5"/>
    <w:rsid w:val="00F83C1F"/>
    <w:rsid w:val="00F94193"/>
    <w:rsid w:val="00F9467B"/>
    <w:rsid w:val="00F95DF7"/>
    <w:rsid w:val="00FA30DB"/>
    <w:rsid w:val="00FA459A"/>
    <w:rsid w:val="00FA5E60"/>
    <w:rsid w:val="00FA6700"/>
    <w:rsid w:val="00FC16D1"/>
    <w:rsid w:val="00FC408E"/>
    <w:rsid w:val="00FC4F54"/>
    <w:rsid w:val="00FC6E8F"/>
    <w:rsid w:val="00FC73FC"/>
    <w:rsid w:val="00FD0CAF"/>
    <w:rsid w:val="00FD4903"/>
    <w:rsid w:val="00FE0066"/>
    <w:rsid w:val="00FE1E53"/>
    <w:rsid w:val="00FE53B6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764FCB48"/>
  <w15:docId w15:val="{D3D749E3-2DCB-42C0-8191-6FD73FC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118F"/>
    <w:pPr>
      <w:spacing w:line="240" w:lineRule="auto"/>
    </w:pPr>
    <w:rPr>
      <w:rFonts w:ascii="Libre Franklin Medium" w:hAnsi="Libre Franklin Medium"/>
    </w:rPr>
  </w:style>
  <w:style w:type="paragraph" w:styleId="Heading1">
    <w:name w:val="heading 1"/>
    <w:basedOn w:val="Normal"/>
    <w:next w:val="Normal"/>
    <w:link w:val="Heading1Char"/>
    <w:uiPriority w:val="4"/>
    <w:qFormat/>
    <w:rsid w:val="00C32020"/>
    <w:pPr>
      <w:keepNext/>
      <w:keepLines/>
      <w:spacing w:before="200" w:after="240"/>
      <w:outlineLvl w:val="0"/>
    </w:pPr>
    <w:rPr>
      <w:rFonts w:ascii="Libre Franklin" w:eastAsiaTheme="majorEastAsia" w:hAnsi="Libre Franklin" w:cstheme="majorBidi"/>
      <w:b/>
      <w:color w:val="77002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C32020"/>
    <w:pPr>
      <w:keepNext/>
      <w:keepLines/>
      <w:spacing w:before="200" w:after="240"/>
      <w:outlineLvl w:val="1"/>
    </w:pPr>
    <w:rPr>
      <w:rFonts w:ascii="Libre Franklin" w:eastAsiaTheme="majorEastAsia" w:hAnsi="Libre Franklin" w:cstheme="majorBidi"/>
      <w:b/>
      <w:bCs/>
      <w:color w:val="77002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020"/>
    <w:pPr>
      <w:keepNext/>
      <w:keepLines/>
      <w:spacing w:before="200" w:after="240"/>
      <w:outlineLvl w:val="2"/>
    </w:pPr>
    <w:rPr>
      <w:rFonts w:ascii="Libre Franklin" w:eastAsiaTheme="majorEastAsia" w:hAnsi="Libre Franklin" w:cstheme="majorBidi"/>
      <w:b/>
      <w:bCs/>
      <w:color w:val="77002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E56A6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631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1C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BF2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7F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27F3"/>
  </w:style>
  <w:style w:type="paragraph" w:styleId="Footer">
    <w:name w:val="footer"/>
    <w:basedOn w:val="Normal"/>
    <w:link w:val="FooterChar"/>
    <w:uiPriority w:val="99"/>
    <w:unhideWhenUsed/>
    <w:rsid w:val="007D27F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2C27"/>
    <w:rPr>
      <w:rFonts w:ascii="Libre Franklin Medium" w:hAnsi="Libre Franklin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A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A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B0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B0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1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62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6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6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06EA"/>
    <w:rPr>
      <w:rFonts w:ascii="Libre Franklin" w:hAnsi="Libre Franklin"/>
      <w:color w:val="auto"/>
      <w:sz w:val="22"/>
      <w:u w:val="single"/>
    </w:rPr>
  </w:style>
  <w:style w:type="table" w:styleId="TableGrid">
    <w:name w:val="Table Grid"/>
    <w:basedOn w:val="TableNormal"/>
    <w:uiPriority w:val="59"/>
    <w:unhideWhenUsed/>
    <w:rsid w:val="008F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C32020"/>
    <w:rPr>
      <w:rFonts w:ascii="Libre Franklin" w:eastAsiaTheme="majorEastAsia" w:hAnsi="Libre Franklin" w:cstheme="majorBidi"/>
      <w:b/>
      <w:color w:val="77002D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082398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2398"/>
    <w:pPr>
      <w:spacing w:after="100"/>
    </w:pPr>
  </w:style>
  <w:style w:type="paragraph" w:styleId="Revision">
    <w:name w:val="Revision"/>
    <w:hidden/>
    <w:uiPriority w:val="99"/>
    <w:semiHidden/>
    <w:rsid w:val="00C2502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7"/>
    <w:rsid w:val="00C32020"/>
    <w:rPr>
      <w:rFonts w:ascii="Libre Franklin" w:eastAsiaTheme="majorEastAsia" w:hAnsi="Libre Franklin" w:cstheme="majorBidi"/>
      <w:b/>
      <w:bCs/>
      <w:color w:val="77002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2020"/>
    <w:rPr>
      <w:rFonts w:ascii="Libre Franklin" w:eastAsiaTheme="majorEastAsia" w:hAnsi="Libre Franklin" w:cstheme="majorBidi"/>
      <w:b/>
      <w:bCs/>
      <w:color w:val="77002D"/>
    </w:rPr>
  </w:style>
  <w:style w:type="paragraph" w:styleId="Caption">
    <w:name w:val="caption"/>
    <w:basedOn w:val="Normal"/>
    <w:next w:val="Normal"/>
    <w:link w:val="CaptionChar"/>
    <w:uiPriority w:val="99"/>
    <w:qFormat/>
    <w:rsid w:val="00C32020"/>
    <w:rPr>
      <w:rFonts w:ascii="Libre Franklin" w:hAnsi="Libre Franklin"/>
      <w:bCs/>
      <w:color w:val="000000" w:themeColor="text1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F21CF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DF21CF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6E56A6"/>
    <w:rPr>
      <w:rFonts w:ascii="Libre Franklin" w:eastAsiaTheme="majorEastAsia" w:hAnsi="Libre Franklin" w:cstheme="majorBidi"/>
      <w:b/>
      <w:bCs/>
      <w:iCs/>
    </w:rPr>
  </w:style>
  <w:style w:type="character" w:styleId="SubtleReference">
    <w:name w:val="Subtle Reference"/>
    <w:aliases w:val="Reference"/>
    <w:basedOn w:val="DefaultParagraphFont"/>
    <w:uiPriority w:val="31"/>
    <w:rsid w:val="00C04A4F"/>
    <w:rPr>
      <w:rFonts w:ascii="Libre Franklin" w:hAnsi="Libre Franklin"/>
      <w:smallCaps/>
      <w:color w:val="000000" w:themeColor="text1"/>
      <w:sz w:val="20"/>
      <w:u w:val="single"/>
    </w:rPr>
  </w:style>
  <w:style w:type="paragraph" w:styleId="Title">
    <w:name w:val="Title"/>
    <w:aliases w:val="Title 1"/>
    <w:basedOn w:val="Heading1"/>
    <w:next w:val="Normal"/>
    <w:link w:val="TitleChar"/>
    <w:uiPriority w:val="9"/>
    <w:qFormat/>
    <w:rsid w:val="00F9467B"/>
    <w:pPr>
      <w:spacing w:after="300"/>
      <w:contextualSpacing/>
    </w:pPr>
    <w:rPr>
      <w:b w:val="0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1 Char"/>
    <w:basedOn w:val="DefaultParagraphFont"/>
    <w:link w:val="Title"/>
    <w:uiPriority w:val="9"/>
    <w:rsid w:val="00F9467B"/>
    <w:rPr>
      <w:rFonts w:ascii="Libre Franklin Medium" w:eastAsiaTheme="majorEastAsia" w:hAnsi="Libre Franklin Medium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aliases w:val="Normal 1.15 spacing"/>
    <w:link w:val="NoSpacingChar"/>
    <w:uiPriority w:val="1"/>
    <w:qFormat/>
    <w:rsid w:val="00C32020"/>
    <w:rPr>
      <w:rFonts w:ascii="Libre Franklin" w:hAnsi="Libre Franklin"/>
    </w:rPr>
  </w:style>
  <w:style w:type="paragraph" w:styleId="Subtitle">
    <w:name w:val="Subtitle"/>
    <w:aliases w:val="Title 2 Dusk"/>
    <w:basedOn w:val="Normal"/>
    <w:next w:val="Normal"/>
    <w:link w:val="SubtitleChar"/>
    <w:uiPriority w:val="11"/>
    <w:qFormat/>
    <w:rsid w:val="00C32020"/>
    <w:pPr>
      <w:numPr>
        <w:ilvl w:val="1"/>
      </w:numPr>
    </w:pPr>
    <w:rPr>
      <w:rFonts w:ascii="Libre Franklin" w:eastAsiaTheme="majorEastAsia" w:hAnsi="Libre Franklin" w:cstheme="majorBidi"/>
      <w:iCs/>
      <w:color w:val="77002D"/>
      <w:spacing w:val="15"/>
      <w:sz w:val="52"/>
      <w:szCs w:val="24"/>
    </w:rPr>
  </w:style>
  <w:style w:type="character" w:customStyle="1" w:styleId="SubtitleChar">
    <w:name w:val="Subtitle Char"/>
    <w:aliases w:val="Title 2 Dusk Char"/>
    <w:basedOn w:val="DefaultParagraphFont"/>
    <w:link w:val="Subtitle"/>
    <w:uiPriority w:val="11"/>
    <w:rsid w:val="00C32020"/>
    <w:rPr>
      <w:rFonts w:ascii="Libre Franklin" w:eastAsiaTheme="majorEastAsia" w:hAnsi="Libre Franklin" w:cstheme="majorBidi"/>
      <w:iCs/>
      <w:color w:val="77002D"/>
      <w:spacing w:val="15"/>
      <w:sz w:val="52"/>
      <w:szCs w:val="24"/>
    </w:rPr>
  </w:style>
  <w:style w:type="paragraph" w:customStyle="1" w:styleId="Normal15linespacing">
    <w:name w:val="Normal 1.5 line spacing"/>
    <w:basedOn w:val="Normal"/>
    <w:rsid w:val="00632C27"/>
    <w:pPr>
      <w:spacing w:after="120" w:line="36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3631D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rsid w:val="00632C27"/>
    <w:rPr>
      <w:i/>
      <w:iCs/>
      <w:color w:val="808080" w:themeColor="text1" w:themeTint="7F"/>
    </w:rPr>
  </w:style>
  <w:style w:type="character" w:styleId="PageNumber">
    <w:name w:val="page number"/>
    <w:basedOn w:val="DefaultParagraphFont"/>
    <w:uiPriority w:val="99"/>
    <w:semiHidden/>
    <w:unhideWhenUsed/>
    <w:rsid w:val="00740021"/>
  </w:style>
  <w:style w:type="paragraph" w:customStyle="1" w:styleId="BulletPoints">
    <w:name w:val="Bullet Points"/>
    <w:basedOn w:val="NoSpacing"/>
    <w:link w:val="BulletPointsChar"/>
    <w:rsid w:val="00C04A4F"/>
    <w:pPr>
      <w:numPr>
        <w:numId w:val="1"/>
      </w:numPr>
      <w:spacing w:after="120" w:line="240" w:lineRule="auto"/>
      <w:ind w:left="641" w:hanging="357"/>
    </w:pPr>
  </w:style>
  <w:style w:type="paragraph" w:customStyle="1" w:styleId="BulletPoint0">
    <w:name w:val="Bullet Point"/>
    <w:basedOn w:val="BulletPoints"/>
    <w:link w:val="BulletPointChar"/>
    <w:rsid w:val="00C04A4F"/>
    <w:pPr>
      <w:ind w:left="714"/>
    </w:pPr>
  </w:style>
  <w:style w:type="character" w:customStyle="1" w:styleId="NoSpacingChar">
    <w:name w:val="No Spacing Char"/>
    <w:aliases w:val="Normal 1.15 spacing Char"/>
    <w:basedOn w:val="DefaultParagraphFont"/>
    <w:link w:val="NoSpacing"/>
    <w:uiPriority w:val="1"/>
    <w:rsid w:val="00C32020"/>
    <w:rPr>
      <w:rFonts w:ascii="Libre Franklin" w:hAnsi="Libre Franklin"/>
    </w:rPr>
  </w:style>
  <w:style w:type="character" w:customStyle="1" w:styleId="BulletPointsChar">
    <w:name w:val="Bullet Points Char"/>
    <w:basedOn w:val="NoSpacingChar"/>
    <w:link w:val="BulletPoints"/>
    <w:rsid w:val="00C04A4F"/>
    <w:rPr>
      <w:rFonts w:ascii="Libre Franklin" w:hAnsi="Libre Franklin"/>
    </w:rPr>
  </w:style>
  <w:style w:type="paragraph" w:customStyle="1" w:styleId="Style1">
    <w:name w:val="Style1"/>
    <w:basedOn w:val="BulletPoint0"/>
    <w:rsid w:val="00C04A4F"/>
    <w:rPr>
      <w:rFonts w:ascii="Symbol" w:hAnsi="Symbol"/>
    </w:rPr>
  </w:style>
  <w:style w:type="character" w:customStyle="1" w:styleId="BulletPointChar">
    <w:name w:val="Bullet Point Char"/>
    <w:basedOn w:val="BulletPointsChar"/>
    <w:link w:val="BulletPoint0"/>
    <w:rsid w:val="00C04A4F"/>
    <w:rPr>
      <w:rFonts w:ascii="Libre Franklin" w:hAnsi="Libre Franklin"/>
    </w:rPr>
  </w:style>
  <w:style w:type="paragraph" w:customStyle="1" w:styleId="BulletList">
    <w:name w:val="Bullet List"/>
    <w:basedOn w:val="Style1"/>
    <w:uiPriority w:val="1"/>
    <w:rsid w:val="00C04A4F"/>
  </w:style>
  <w:style w:type="paragraph" w:customStyle="1" w:styleId="Numberedlist">
    <w:name w:val="Numbered list"/>
    <w:basedOn w:val="ListParagraph"/>
    <w:link w:val="NumberedlistChar"/>
    <w:uiPriority w:val="97"/>
    <w:qFormat/>
    <w:rsid w:val="00C32020"/>
    <w:pPr>
      <w:numPr>
        <w:numId w:val="2"/>
      </w:numPr>
      <w:tabs>
        <w:tab w:val="left" w:pos="0"/>
      </w:tabs>
      <w:spacing w:after="120" w:line="276" w:lineRule="auto"/>
      <w:ind w:left="357" w:hanging="357"/>
      <w:contextualSpacing w:val="0"/>
    </w:pPr>
    <w:rPr>
      <w:rFonts w:ascii="Libre Franklin" w:hAnsi="Libre Frankl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50D7"/>
    <w:rPr>
      <w:rFonts w:ascii="Libre Franklin Medium" w:hAnsi="Libre Franklin Medium"/>
    </w:rPr>
  </w:style>
  <w:style w:type="character" w:customStyle="1" w:styleId="NumberedlistChar">
    <w:name w:val="Numbered list Char"/>
    <w:basedOn w:val="ListParagraphChar"/>
    <w:link w:val="Numberedlist"/>
    <w:uiPriority w:val="97"/>
    <w:rsid w:val="00C32020"/>
    <w:rPr>
      <w:rFonts w:ascii="Libre Franklin" w:hAnsi="Libre Franklin"/>
    </w:rPr>
  </w:style>
  <w:style w:type="paragraph" w:styleId="Quote">
    <w:name w:val="Quote"/>
    <w:basedOn w:val="Normal"/>
    <w:next w:val="Normal"/>
    <w:link w:val="QuoteChar"/>
    <w:uiPriority w:val="29"/>
    <w:rsid w:val="008B33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33B5"/>
    <w:rPr>
      <w:rFonts w:ascii="Libre Franklin Medium" w:hAnsi="Libre Franklin Medium"/>
      <w:i/>
      <w:iCs/>
      <w:color w:val="000000" w:themeColor="text1"/>
    </w:rPr>
  </w:style>
  <w:style w:type="paragraph" w:customStyle="1" w:styleId="Bulletpoint">
    <w:name w:val="Bullet point"/>
    <w:basedOn w:val="Numberedlist"/>
    <w:link w:val="BulletpointChar0"/>
    <w:uiPriority w:val="97"/>
    <w:qFormat/>
    <w:rsid w:val="00C32020"/>
    <w:pPr>
      <w:numPr>
        <w:numId w:val="3"/>
      </w:numPr>
      <w:ind w:left="357" w:hanging="357"/>
    </w:pPr>
  </w:style>
  <w:style w:type="character" w:styleId="Strong">
    <w:name w:val="Strong"/>
    <w:basedOn w:val="DefaultParagraphFont"/>
    <w:uiPriority w:val="22"/>
    <w:qFormat/>
    <w:rsid w:val="004A501C"/>
    <w:rPr>
      <w:b/>
      <w:bCs/>
    </w:rPr>
  </w:style>
  <w:style w:type="character" w:customStyle="1" w:styleId="CaptionChar">
    <w:name w:val="Caption Char"/>
    <w:basedOn w:val="DefaultParagraphFont"/>
    <w:link w:val="Caption"/>
    <w:uiPriority w:val="99"/>
    <w:rsid w:val="00C32020"/>
    <w:rPr>
      <w:rFonts w:ascii="Libre Franklin" w:hAnsi="Libre Franklin"/>
      <w:bCs/>
      <w:color w:val="000000" w:themeColor="text1"/>
      <w:szCs w:val="18"/>
    </w:rPr>
  </w:style>
  <w:style w:type="character" w:customStyle="1" w:styleId="BulletpointChar0">
    <w:name w:val="Bullet point Char"/>
    <w:basedOn w:val="CaptionChar"/>
    <w:link w:val="Bulletpoint"/>
    <w:uiPriority w:val="97"/>
    <w:rsid w:val="00C32020"/>
    <w:rPr>
      <w:rFonts w:ascii="Libre Franklin" w:hAnsi="Libre Franklin"/>
      <w:bCs w:val="0"/>
      <w:color w:val="000000" w:themeColor="text1"/>
      <w:szCs w:val="18"/>
    </w:rPr>
  </w:style>
  <w:style w:type="paragraph" w:customStyle="1" w:styleId="Bold">
    <w:name w:val="Bold"/>
    <w:basedOn w:val="NoSpacing"/>
    <w:link w:val="BoldChar"/>
    <w:uiPriority w:val="1"/>
    <w:qFormat/>
    <w:rsid w:val="00C32020"/>
    <w:rPr>
      <w:b/>
      <w:snapToGrid w:val="0"/>
    </w:rPr>
  </w:style>
  <w:style w:type="character" w:customStyle="1" w:styleId="BoldChar">
    <w:name w:val="Bold Char"/>
    <w:basedOn w:val="NoSpacingChar"/>
    <w:link w:val="Bold"/>
    <w:uiPriority w:val="1"/>
    <w:rsid w:val="00C32020"/>
    <w:rPr>
      <w:rFonts w:ascii="Libre Franklin" w:hAnsi="Libre Franklin"/>
      <w:b/>
      <w:snapToGrid w:val="0"/>
    </w:rPr>
  </w:style>
  <w:style w:type="paragraph" w:customStyle="1" w:styleId="Bulletpointalternative">
    <w:name w:val="Bullet point alternative"/>
    <w:basedOn w:val="NoSpacing"/>
    <w:link w:val="BulletpointalternativeChar"/>
    <w:uiPriority w:val="97"/>
    <w:qFormat/>
    <w:rsid w:val="008B118F"/>
    <w:pPr>
      <w:numPr>
        <w:numId w:val="4"/>
      </w:numPr>
      <w:spacing w:after="120"/>
      <w:ind w:left="357" w:hanging="357"/>
    </w:pPr>
    <w:rPr>
      <w:snapToGrid w:val="0"/>
    </w:rPr>
  </w:style>
  <w:style w:type="character" w:customStyle="1" w:styleId="BulletpointalternativeChar">
    <w:name w:val="Bullet point alternative Char"/>
    <w:basedOn w:val="NoSpacingChar"/>
    <w:link w:val="Bulletpointalternative"/>
    <w:uiPriority w:val="97"/>
    <w:rsid w:val="008B118F"/>
    <w:rPr>
      <w:rFonts w:ascii="Libre Franklin" w:hAnsi="Libre Franklin"/>
      <w:snapToGrid w:val="0"/>
    </w:rPr>
  </w:style>
  <w:style w:type="paragraph" w:customStyle="1" w:styleId="abAlphabeticalList">
    <w:name w:val="a) b) Alphabetical List"/>
    <w:basedOn w:val="Bulletpointalternative"/>
    <w:link w:val="abAlphabeticalListChar"/>
    <w:uiPriority w:val="98"/>
    <w:qFormat/>
    <w:rsid w:val="007F2F1D"/>
    <w:pPr>
      <w:numPr>
        <w:numId w:val="5"/>
      </w:numPr>
      <w:ind w:left="357" w:hanging="357"/>
    </w:pPr>
  </w:style>
  <w:style w:type="paragraph" w:customStyle="1" w:styleId="iiiRomannumberallist">
    <w:name w:val="i. ii. Roman numberal list"/>
    <w:basedOn w:val="abAlphabeticalList"/>
    <w:link w:val="iiiRomannumberallistChar"/>
    <w:uiPriority w:val="98"/>
    <w:qFormat/>
    <w:rsid w:val="007F2F1D"/>
    <w:pPr>
      <w:numPr>
        <w:numId w:val="6"/>
      </w:numPr>
      <w:ind w:left="357" w:hanging="357"/>
    </w:pPr>
  </w:style>
  <w:style w:type="character" w:customStyle="1" w:styleId="abAlphabeticalListChar">
    <w:name w:val="a) b) Alphabetical List Char"/>
    <w:basedOn w:val="BulletpointalternativeChar"/>
    <w:link w:val="abAlphabeticalList"/>
    <w:uiPriority w:val="98"/>
    <w:rsid w:val="007F2F1D"/>
    <w:rPr>
      <w:rFonts w:ascii="Libre Franklin" w:hAnsi="Libre Franklin"/>
      <w:snapToGrid w:val="0"/>
    </w:rPr>
  </w:style>
  <w:style w:type="character" w:customStyle="1" w:styleId="iiiRomannumberallistChar">
    <w:name w:val="i. ii. Roman numberal list Char"/>
    <w:basedOn w:val="abAlphabeticalListChar"/>
    <w:link w:val="iiiRomannumberallist"/>
    <w:uiPriority w:val="98"/>
    <w:rsid w:val="007F2F1D"/>
    <w:rPr>
      <w:rFonts w:ascii="Libre Franklin" w:hAnsi="Libre Franklin"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4D762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A47E9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A47E9"/>
    <w:rPr>
      <w:rFonts w:ascii="Arial" w:eastAsiaTheme="minorEastAsia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3DC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2A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p2paratext">
    <w:name w:val="legp2paratext"/>
    <w:basedOn w:val="Normal"/>
    <w:rsid w:val="00411B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8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si/1992/2832/contents/mad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lanning@northyorkmoors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lanning@northyorkmoors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13/147/contents/m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\Downloads\NYMNPA%20Bande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960bf-36fa-4aeb-88d4-1d0e8e238b87" xsi:nil="true"/>
    <_Flow_SignoffStatus xmlns="93bafb8c-ae40-48fb-8951-255e2163adac" xsi:nil="true"/>
    <lcf76f155ced4ddcb4097134ff3c332f xmlns="93bafb8c-ae40-48fb-8951-255e2163ad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55F52F369CE40A5FB94C0ADDC6937" ma:contentTypeVersion="14" ma:contentTypeDescription="Create a new document." ma:contentTypeScope="" ma:versionID="c47864a4e8c971f92e2d77f1a45fbe5e">
  <xsd:schema xmlns:xsd="http://www.w3.org/2001/XMLSchema" xmlns:xs="http://www.w3.org/2001/XMLSchema" xmlns:p="http://schemas.microsoft.com/office/2006/metadata/properties" xmlns:ns2="93bafb8c-ae40-48fb-8951-255e2163adac" xmlns:ns3="467960bf-36fa-4aeb-88d4-1d0e8e238b87" targetNamespace="http://schemas.microsoft.com/office/2006/metadata/properties" ma:root="true" ma:fieldsID="197a4be355da5940b807751afa8fa44f" ns2:_="" ns3:_="">
    <xsd:import namespace="93bafb8c-ae40-48fb-8951-255e2163adac"/>
    <xsd:import namespace="467960bf-36fa-4aeb-88d4-1d0e8e238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fb8c-ae40-48fb-8951-255e2163a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f82375-ce4f-4100-a831-4c7b4cafb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960bf-36fa-4aeb-88d4-1d0e8e238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595cce6-db04-4db6-a431-46289a7a95e7}" ma:internalName="TaxCatchAll" ma:showField="CatchAllData" ma:web="467960bf-36fa-4aeb-88d4-1d0e8e238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2D7D3-33DF-4719-B5AC-F5972ADCB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B99CC-5B6C-4D6A-82DF-E5C81B32974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0a7a9ee-0f96-4339-9511-f156b6a97078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467960bf-36fa-4aeb-88d4-1d0e8e238b87"/>
    <ds:schemaRef ds:uri="93bafb8c-ae40-48fb-8951-255e2163adac"/>
  </ds:schemaRefs>
</ds:datastoreItem>
</file>

<file path=customXml/itemProps3.xml><?xml version="1.0" encoding="utf-8"?>
<ds:datastoreItem xmlns:ds="http://schemas.openxmlformats.org/officeDocument/2006/customXml" ds:itemID="{2518C204-6C41-4C67-9975-B85FBEBAB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F5A7E-2A3C-425C-85BC-E2D3EA08A372}"/>
</file>

<file path=docProps/app.xml><?xml version="1.0" encoding="utf-8"?>
<Properties xmlns="http://schemas.openxmlformats.org/officeDocument/2006/extended-properties" xmlns:vt="http://schemas.openxmlformats.org/officeDocument/2006/docPropsVTypes">
  <Template>NYMNPA Banded Template</Template>
  <TotalTime>289</TotalTime>
  <Pages>7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 Moors National Park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Wendy Strangeway</cp:lastModifiedBy>
  <cp:revision>18</cp:revision>
  <cp:lastPrinted>2020-10-21T09:59:00Z</cp:lastPrinted>
  <dcterms:created xsi:type="dcterms:W3CDTF">2023-06-16T08:53:00Z</dcterms:created>
  <dcterms:modified xsi:type="dcterms:W3CDTF">2025-05-22T14:14:00Z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0x010100D1B55F52F369CE40A5FB94C0ADDC6937</vt:lpwstr>
  </property>
  <property fmtid="{D5CDD505-2E9C-101B-9397-08002B2CF9AE}" pid="3" name="MediaServiceImageTags">
    <vt:lpwstr/>
  </property>
</Properties>
</file>